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570B" w14:textId="77777777" w:rsidR="006E6041" w:rsidRDefault="00F2690B">
      <w:pPr>
        <w:rPr>
          <w:sz w:val="20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41D7C" wp14:editId="580C1DCC">
                <wp:simplePos x="0" y="0"/>
                <wp:positionH relativeFrom="column">
                  <wp:posOffset>4947061</wp:posOffset>
                </wp:positionH>
                <wp:positionV relativeFrom="paragraph">
                  <wp:posOffset>-37722</wp:posOffset>
                </wp:positionV>
                <wp:extent cx="707923" cy="280179"/>
                <wp:effectExtent l="0" t="0" r="16510" b="2476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23" cy="280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472C7" w14:textId="77777777" w:rsidR="00094A0E" w:rsidRPr="00094A0E" w:rsidRDefault="00094A0E" w:rsidP="00A10BD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1D7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89.55pt;margin-top:-2.95pt;width:55.7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" fillcolor="white [3201]" strokecolor="black [3200]" strokeweight="1pt">
                <v:textbox>
                  <w:txbxContent>
                    <w:p w14:paraId="1E2472C7" w14:textId="77777777" w:rsidR="00094A0E" w:rsidRPr="00094A0E" w:rsidRDefault="00094A0E" w:rsidP="00A10BD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0FB2" wp14:editId="25C711C8">
                <wp:simplePos x="0" y="0"/>
                <wp:positionH relativeFrom="margin">
                  <wp:align>right</wp:align>
                </wp:positionH>
                <wp:positionV relativeFrom="paragraph">
                  <wp:posOffset>-243724</wp:posOffset>
                </wp:positionV>
                <wp:extent cx="921201" cy="575187"/>
                <wp:effectExtent l="0" t="0" r="12700" b="1587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201" cy="575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40B33" w14:textId="77777777" w:rsidR="00F62DF2" w:rsidRPr="00094A0E" w:rsidRDefault="00F62DF2" w:rsidP="00F62DF2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94A0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Št. registracije</w:t>
                            </w:r>
                          </w:p>
                          <w:p w14:paraId="1DBE8576" w14:textId="77777777" w:rsidR="00F62DF2" w:rsidRDefault="00F62DF2" w:rsidP="00F62D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12C2EE" w14:textId="77777777" w:rsidR="00094A0E" w:rsidRDefault="00094A0E" w:rsidP="00F62D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0FB2" id="Polje z besedilom 8" o:spid="_x0000_s1027" type="#_x0000_t202" style="position:absolute;margin-left:21.35pt;margin-top:-19.2pt;width:72.55pt;height:45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" fillcolor="white [3201]" strokeweight=".5pt">
                <v:textbox>
                  <w:txbxContent>
                    <w:p w14:paraId="6CD40B33" w14:textId="77777777" w:rsidR="00F62DF2" w:rsidRPr="00094A0E" w:rsidRDefault="00F62DF2" w:rsidP="00F62DF2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094A0E">
                        <w:rPr>
                          <w:b/>
                          <w:i/>
                          <w:sz w:val="16"/>
                          <w:szCs w:val="16"/>
                        </w:rPr>
                        <w:t>Št. registracije</w:t>
                      </w:r>
                    </w:p>
                    <w:p w14:paraId="1DBE8576" w14:textId="77777777" w:rsidR="00F62DF2" w:rsidRDefault="00F62DF2" w:rsidP="00F62D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12C2EE" w14:textId="77777777" w:rsidR="00094A0E" w:rsidRDefault="00094A0E" w:rsidP="00F62D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1F1A2" wp14:editId="229FB4BC">
                <wp:simplePos x="0" y="0"/>
                <wp:positionH relativeFrom="margin">
                  <wp:align>left</wp:align>
                </wp:positionH>
                <wp:positionV relativeFrom="paragraph">
                  <wp:posOffset>81768</wp:posOffset>
                </wp:positionV>
                <wp:extent cx="4395020" cy="447675"/>
                <wp:effectExtent l="0" t="0" r="571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0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95E3A" w14:textId="77777777" w:rsidR="00067CF9" w:rsidRPr="00BB2910" w:rsidRDefault="00067CF9" w:rsidP="00B35737">
                            <w:pPr>
                              <w:pStyle w:val="Naslov4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7" w:color="auto"/>
                                <w:right w:val="single" w:sz="18" w:space="4" w:color="auto"/>
                              </w:pBdr>
                              <w:rPr>
                                <w:sz w:val="28"/>
                              </w:rPr>
                            </w:pPr>
                            <w:bookmarkStart w:id="0" w:name="_PRIJAVA_ZA_VPIS"/>
                            <w:bookmarkEnd w:id="0"/>
                            <w:r w:rsidRPr="00BB2910">
                              <w:rPr>
                                <w:sz w:val="28"/>
                              </w:rPr>
                              <w:t>PRIJAVA ZA VPIS V REGISTER TEKMOVALCEV</w:t>
                            </w:r>
                          </w:p>
                          <w:p w14:paraId="0730A680" w14:textId="77777777" w:rsidR="00067CF9" w:rsidRDefault="00067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F1A2" id="Text Box 4" o:spid="_x0000_s1028" type="#_x0000_t202" style="position:absolute;margin-left:0;margin-top:6.45pt;width:346.05pt;height:35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X3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" o:allowincell="f" stroked="f">
                <v:textbox>
                  <w:txbxContent>
                    <w:p w14:paraId="4BC95E3A" w14:textId="77777777" w:rsidR="00067CF9" w:rsidRPr="00BB2910" w:rsidRDefault="00067CF9" w:rsidP="00B35737">
                      <w:pPr>
                        <w:pStyle w:val="Naslov4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7" w:color="auto"/>
                          <w:right w:val="single" w:sz="18" w:space="4" w:color="auto"/>
                        </w:pBdr>
                        <w:rPr>
                          <w:sz w:val="28"/>
                        </w:rPr>
                      </w:pPr>
                      <w:bookmarkStart w:id="1" w:name="_PRIJAVA_ZA_VPIS"/>
                      <w:bookmarkEnd w:id="1"/>
                      <w:r w:rsidRPr="00BB2910">
                        <w:rPr>
                          <w:sz w:val="28"/>
                        </w:rPr>
                        <w:t>PRIJAVA ZA VPIS V REGISTER TEKMOVALCEV</w:t>
                      </w:r>
                    </w:p>
                    <w:p w14:paraId="0730A680" w14:textId="77777777" w:rsidR="00067CF9" w:rsidRDefault="00067CF9"/>
                  </w:txbxContent>
                </v:textbox>
                <w10:wrap anchorx="margin"/>
              </v:shape>
            </w:pict>
          </mc:Fallback>
        </mc:AlternateContent>
      </w:r>
      <w:bookmarkStart w:id="1" w:name="_top"/>
      <w:bookmarkEnd w:id="1"/>
    </w:p>
    <w:p w14:paraId="039D2F98" w14:textId="77777777" w:rsidR="00B35737" w:rsidRDefault="00B35737">
      <w:pPr>
        <w:rPr>
          <w:b/>
          <w:sz w:val="24"/>
        </w:rPr>
      </w:pPr>
    </w:p>
    <w:p w14:paraId="40379197" w14:textId="77777777" w:rsidR="00B35737" w:rsidRDefault="00B35737">
      <w:pPr>
        <w:rPr>
          <w:b/>
          <w:sz w:val="24"/>
        </w:rPr>
      </w:pPr>
    </w:p>
    <w:p w14:paraId="2ED9309D" w14:textId="77777777" w:rsidR="00F2690B" w:rsidRDefault="00F2690B" w:rsidP="00374DE7">
      <w:pPr>
        <w:tabs>
          <w:tab w:val="left" w:pos="2280"/>
        </w:tabs>
        <w:rPr>
          <w:b/>
          <w:sz w:val="24"/>
        </w:rPr>
      </w:pPr>
    </w:p>
    <w:p w14:paraId="5D2AB9F2" w14:textId="77777777" w:rsidR="00374DE7" w:rsidRDefault="00374DE7" w:rsidP="00374DE7">
      <w:pPr>
        <w:tabs>
          <w:tab w:val="left" w:pos="2280"/>
        </w:tabs>
        <w:rPr>
          <w:b/>
          <w:sz w:val="24"/>
        </w:rPr>
      </w:pPr>
      <w:r>
        <w:rPr>
          <w:b/>
          <w:sz w:val="24"/>
        </w:rPr>
        <w:tab/>
      </w:r>
    </w:p>
    <w:p w14:paraId="4B2C5A9F" w14:textId="45A4006E" w:rsidR="006E1686" w:rsidRDefault="006E1686" w:rsidP="00374DE7">
      <w:pPr>
        <w:tabs>
          <w:tab w:val="left" w:pos="2280"/>
        </w:tabs>
        <w:rPr>
          <w:b/>
          <w:sz w:val="24"/>
        </w:rPr>
      </w:pPr>
      <w:r w:rsidRPr="007F21B7">
        <w:rPr>
          <w:i/>
          <w:sz w:val="22"/>
        </w:rPr>
        <w:t>ČLANICA</w:t>
      </w:r>
      <w:r w:rsidR="00FB23BD" w:rsidRPr="007F21B7">
        <w:rPr>
          <w:i/>
          <w:sz w:val="22"/>
        </w:rPr>
        <w:t xml:space="preserve"> SZS</w:t>
      </w:r>
      <w:r>
        <w:rPr>
          <w:b/>
          <w:sz w:val="24"/>
        </w:rPr>
        <w:t>:</w:t>
      </w:r>
      <w:r w:rsidR="00EA6C2B">
        <w:rPr>
          <w:b/>
          <w:sz w:val="24"/>
        </w:rPr>
        <w:t xml:space="preserve"> </w:t>
      </w:r>
      <w:r w:rsidR="00BE36B8">
        <w:rPr>
          <w:b/>
          <w:sz w:val="24"/>
        </w:rPr>
        <w:t xml:space="preserve"> </w:t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</w:r>
      <w:r w:rsidR="000A17D4">
        <w:rPr>
          <w:b/>
          <w:sz w:val="24"/>
        </w:rPr>
        <w:softHyphen/>
        <w:t>______________________________________________</w:t>
      </w:r>
      <w:r w:rsidR="00BE36B8">
        <w:rPr>
          <w:b/>
          <w:sz w:val="24"/>
        </w:rPr>
        <w:t>__</w:t>
      </w:r>
      <w:r w:rsidR="000A17D4">
        <w:rPr>
          <w:b/>
          <w:sz w:val="24"/>
        </w:rPr>
        <w:t>__</w:t>
      </w:r>
      <w:r w:rsidR="000A17D4" w:rsidRPr="000A17D4">
        <w:rPr>
          <w:sz w:val="24"/>
        </w:rPr>
        <w:t xml:space="preserve"> </w:t>
      </w:r>
      <w:r w:rsidR="00BE36B8">
        <w:rPr>
          <w:sz w:val="24"/>
        </w:rPr>
        <w:t xml:space="preserve"> </w:t>
      </w:r>
      <w:r w:rsidR="000A17D4" w:rsidRPr="000A17D4">
        <w:rPr>
          <w:sz w:val="24"/>
        </w:rPr>
        <w:t>ID</w:t>
      </w:r>
      <w:r w:rsidR="000A17D4">
        <w:rPr>
          <w:b/>
          <w:sz w:val="24"/>
        </w:rPr>
        <w:t>_______</w:t>
      </w:r>
    </w:p>
    <w:p w14:paraId="7F9D5A34" w14:textId="7EEB9134" w:rsidR="006E1686" w:rsidRPr="00610253" w:rsidRDefault="006E1686" w:rsidP="00EF39DA">
      <w:pPr>
        <w:ind w:right="283"/>
        <w:jc w:val="both"/>
        <w:rPr>
          <w:sz w:val="20"/>
        </w:rPr>
      </w:pPr>
    </w:p>
    <w:p w14:paraId="529A71EE" w14:textId="77777777" w:rsidR="0021397A" w:rsidRDefault="002E6BC3" w:rsidP="00374DE7">
      <w:pPr>
        <w:ind w:right="283"/>
        <w:jc w:val="both"/>
        <w:rPr>
          <w:i/>
          <w:sz w:val="20"/>
        </w:rPr>
      </w:pPr>
      <w:r w:rsidRPr="007F21B7">
        <w:rPr>
          <w:i/>
          <w:sz w:val="22"/>
        </w:rPr>
        <w:t>OSEBNI PODATKI</w:t>
      </w:r>
      <w:r w:rsidR="00C1412A" w:rsidRPr="00FB23BD">
        <w:rPr>
          <w:i/>
          <w:sz w:val="20"/>
        </w:rPr>
        <w:t>:</w:t>
      </w:r>
    </w:p>
    <w:p w14:paraId="0A1186D0" w14:textId="77777777" w:rsidR="000C31D7" w:rsidRDefault="000C31D7" w:rsidP="00374DE7">
      <w:pPr>
        <w:ind w:right="283"/>
        <w:jc w:val="both"/>
        <w:rPr>
          <w:sz w:val="20"/>
        </w:rPr>
      </w:pPr>
    </w:p>
    <w:p w14:paraId="5D6D9AC0" w14:textId="77777777" w:rsidR="000C31D7" w:rsidRPr="00A10BD5" w:rsidRDefault="000C31D7" w:rsidP="00374DE7">
      <w:pPr>
        <w:ind w:right="283"/>
        <w:jc w:val="both"/>
        <w:rPr>
          <w:sz w:val="28"/>
        </w:rPr>
      </w:pPr>
      <w:r w:rsidRPr="00A10BD5">
        <w:rPr>
          <w:i/>
          <w:sz w:val="22"/>
        </w:rPr>
        <w:t>Priimek</w:t>
      </w:r>
      <w:r w:rsidRPr="00A10BD5">
        <w:rPr>
          <w:sz w:val="28"/>
        </w:rPr>
        <w:t>:</w:t>
      </w:r>
      <w:r w:rsidR="000A17D4">
        <w:rPr>
          <w:sz w:val="28"/>
        </w:rPr>
        <w:t xml:space="preserve"> _______________________ </w:t>
      </w:r>
      <w:r w:rsidRPr="00A10BD5">
        <w:rPr>
          <w:i/>
          <w:sz w:val="22"/>
        </w:rPr>
        <w:t>Ime</w:t>
      </w:r>
      <w:r w:rsidRPr="00A10BD5">
        <w:rPr>
          <w:sz w:val="28"/>
        </w:rPr>
        <w:t>:</w:t>
      </w:r>
      <w:r w:rsidR="000A17D4">
        <w:rPr>
          <w:sz w:val="28"/>
        </w:rPr>
        <w:t xml:space="preserve"> ________________</w:t>
      </w:r>
      <w:r w:rsidR="007F21B7" w:rsidRPr="00A10BD5">
        <w:rPr>
          <w:sz w:val="28"/>
        </w:rPr>
        <w:t xml:space="preserve"> </w:t>
      </w:r>
      <w:r w:rsidR="007F21B7" w:rsidRPr="00A10BD5">
        <w:rPr>
          <w:i/>
          <w:sz w:val="22"/>
        </w:rPr>
        <w:t>Rojen</w:t>
      </w:r>
      <w:r w:rsidR="007F21B7" w:rsidRPr="00A10BD5">
        <w:rPr>
          <w:sz w:val="28"/>
        </w:rPr>
        <w:t xml:space="preserve">: </w:t>
      </w:r>
      <w:r w:rsidR="000A17D4">
        <w:rPr>
          <w:sz w:val="28"/>
        </w:rPr>
        <w:t>________</w:t>
      </w:r>
    </w:p>
    <w:p w14:paraId="50D692A3" w14:textId="77777777" w:rsidR="000C31D7" w:rsidRPr="00A10BD5" w:rsidRDefault="000C31D7" w:rsidP="00374DE7">
      <w:pPr>
        <w:ind w:right="283"/>
        <w:jc w:val="both"/>
        <w:rPr>
          <w:sz w:val="10"/>
          <w:szCs w:val="8"/>
        </w:rPr>
      </w:pPr>
    </w:p>
    <w:p w14:paraId="52C45DB7" w14:textId="5E12265B" w:rsidR="00CE320E" w:rsidRPr="00A10BD5" w:rsidRDefault="007F21B7" w:rsidP="00374DE7">
      <w:pPr>
        <w:ind w:right="283"/>
        <w:jc w:val="both"/>
        <w:rPr>
          <w:sz w:val="28"/>
          <w:szCs w:val="10"/>
        </w:rPr>
      </w:pPr>
      <w:r w:rsidRPr="00A10BD5">
        <w:rPr>
          <w:i/>
          <w:sz w:val="22"/>
          <w:szCs w:val="22"/>
        </w:rPr>
        <w:t xml:space="preserve">Kraj rojstva </w:t>
      </w:r>
      <w:r w:rsidRPr="00A10BD5">
        <w:rPr>
          <w:i/>
          <w:sz w:val="20"/>
          <w:szCs w:val="22"/>
        </w:rPr>
        <w:t>(</w:t>
      </w:r>
      <w:r w:rsidR="008F5A55">
        <w:rPr>
          <w:i/>
          <w:sz w:val="20"/>
          <w:szCs w:val="22"/>
        </w:rPr>
        <w:t xml:space="preserve">in </w:t>
      </w:r>
      <w:r w:rsidRPr="00A10BD5">
        <w:rPr>
          <w:i/>
          <w:sz w:val="20"/>
          <w:szCs w:val="22"/>
        </w:rPr>
        <w:t>država v kolikor je tujina)</w:t>
      </w:r>
      <w:r w:rsidRPr="00A10BD5">
        <w:rPr>
          <w:sz w:val="20"/>
          <w:szCs w:val="22"/>
        </w:rPr>
        <w:t>:</w:t>
      </w:r>
      <w:r w:rsidR="00D37049" w:rsidRPr="00A10BD5">
        <w:rPr>
          <w:sz w:val="20"/>
          <w:szCs w:val="22"/>
        </w:rPr>
        <w:t xml:space="preserve"> </w:t>
      </w:r>
      <w:r w:rsidR="00117F50">
        <w:rPr>
          <w:sz w:val="20"/>
          <w:szCs w:val="22"/>
        </w:rPr>
        <w:t>___________________________________________________</w:t>
      </w:r>
      <w:r w:rsidR="00AC7C8F" w:rsidRPr="00A10BD5">
        <w:rPr>
          <w:sz w:val="28"/>
          <w:szCs w:val="22"/>
        </w:rPr>
        <w:t xml:space="preserve"> </w:t>
      </w:r>
      <w:r w:rsidR="00AC7C8F" w:rsidRPr="00117F50">
        <w:rPr>
          <w:sz w:val="28"/>
          <w:szCs w:val="22"/>
          <w:u w:val="single"/>
        </w:rPr>
        <w:t xml:space="preserve">  </w:t>
      </w:r>
      <w:r w:rsidR="00AC7C8F" w:rsidRPr="00117F50">
        <w:rPr>
          <w:sz w:val="28"/>
          <w:szCs w:val="10"/>
          <w:u w:val="single"/>
        </w:rPr>
        <w:t xml:space="preserve">              </w:t>
      </w:r>
      <w:r w:rsidR="00AC7C8F" w:rsidRPr="00A10BD5">
        <w:rPr>
          <w:sz w:val="28"/>
          <w:szCs w:val="10"/>
        </w:rPr>
        <w:t xml:space="preserve"> </w:t>
      </w:r>
    </w:p>
    <w:p w14:paraId="524C21E7" w14:textId="77777777" w:rsidR="00D37049" w:rsidRPr="00A10BD5" w:rsidRDefault="00D37049" w:rsidP="00113564">
      <w:pPr>
        <w:spacing w:line="276" w:lineRule="auto"/>
        <w:ind w:right="283"/>
        <w:jc w:val="both"/>
        <w:rPr>
          <w:sz w:val="10"/>
          <w:szCs w:val="8"/>
        </w:rPr>
      </w:pPr>
    </w:p>
    <w:p w14:paraId="4DBD6E63" w14:textId="77777777" w:rsidR="00D37049" w:rsidRPr="00A10BD5" w:rsidRDefault="00D37049" w:rsidP="00113564">
      <w:pPr>
        <w:spacing w:line="276" w:lineRule="auto"/>
        <w:ind w:right="283"/>
        <w:jc w:val="both"/>
        <w:rPr>
          <w:sz w:val="24"/>
          <w:szCs w:val="22"/>
        </w:rPr>
      </w:pPr>
      <w:r w:rsidRPr="00A10BD5">
        <w:rPr>
          <w:i/>
          <w:sz w:val="22"/>
          <w:szCs w:val="22"/>
        </w:rPr>
        <w:t>Spol</w:t>
      </w:r>
      <w:r w:rsidRPr="00A10BD5">
        <w:rPr>
          <w:sz w:val="24"/>
          <w:szCs w:val="22"/>
        </w:rPr>
        <w:t>:</w:t>
      </w:r>
      <w:r w:rsidR="00A10BD5" w:rsidRPr="00A10BD5">
        <w:rPr>
          <w:sz w:val="24"/>
          <w:szCs w:val="22"/>
        </w:rPr>
        <w:t xml:space="preserve"> </w:t>
      </w:r>
      <w:r w:rsidR="000A17D4">
        <w:rPr>
          <w:sz w:val="24"/>
          <w:szCs w:val="22"/>
        </w:rPr>
        <w:t>___</w:t>
      </w:r>
      <w:r w:rsidR="00A10BD5" w:rsidRPr="00A10BD5">
        <w:rPr>
          <w:sz w:val="24"/>
          <w:szCs w:val="22"/>
        </w:rPr>
        <w:t xml:space="preserve"> </w:t>
      </w:r>
      <w:r w:rsidR="00AC7C8F" w:rsidRPr="00A10BD5">
        <w:rPr>
          <w:sz w:val="28"/>
          <w:szCs w:val="22"/>
        </w:rPr>
        <w:t xml:space="preserve">;   </w:t>
      </w:r>
      <w:r w:rsidR="00AC7C8F" w:rsidRPr="00A10BD5">
        <w:rPr>
          <w:i/>
          <w:sz w:val="22"/>
          <w:szCs w:val="22"/>
        </w:rPr>
        <w:t>Državljanstv</w:t>
      </w:r>
      <w:r w:rsidR="00AC7C8F" w:rsidRPr="00A10BD5">
        <w:rPr>
          <w:i/>
          <w:sz w:val="24"/>
          <w:szCs w:val="22"/>
        </w:rPr>
        <w:t>o</w:t>
      </w:r>
      <w:r w:rsidR="00AC7C8F" w:rsidRPr="00A10BD5">
        <w:rPr>
          <w:sz w:val="28"/>
          <w:szCs w:val="22"/>
        </w:rPr>
        <w:t>:</w:t>
      </w:r>
      <w:r w:rsidR="00A10BD5" w:rsidRPr="00A10BD5">
        <w:rPr>
          <w:sz w:val="28"/>
          <w:szCs w:val="22"/>
        </w:rPr>
        <w:t xml:space="preserve"> </w:t>
      </w:r>
      <w:r w:rsidR="000A17D4">
        <w:rPr>
          <w:sz w:val="28"/>
          <w:szCs w:val="22"/>
        </w:rPr>
        <w:t>_____________</w:t>
      </w:r>
      <w:r w:rsidR="00A10BD5" w:rsidRPr="00A10BD5">
        <w:rPr>
          <w:sz w:val="28"/>
          <w:szCs w:val="22"/>
        </w:rPr>
        <w:t xml:space="preserve"> </w:t>
      </w:r>
      <w:r w:rsidR="005C145A" w:rsidRPr="00A10BD5">
        <w:rPr>
          <w:sz w:val="28"/>
          <w:szCs w:val="22"/>
        </w:rPr>
        <w:t xml:space="preserve">; </w:t>
      </w:r>
      <w:r w:rsidR="005C145A" w:rsidRPr="00A10BD5">
        <w:rPr>
          <w:i/>
          <w:sz w:val="22"/>
          <w:szCs w:val="22"/>
        </w:rPr>
        <w:t>Enotna matična številka</w:t>
      </w:r>
      <w:r w:rsidR="005C145A" w:rsidRPr="00A10BD5">
        <w:rPr>
          <w:sz w:val="28"/>
          <w:szCs w:val="22"/>
        </w:rPr>
        <w:t xml:space="preserve">: </w:t>
      </w:r>
      <w:r w:rsidR="000A17D4">
        <w:rPr>
          <w:sz w:val="28"/>
          <w:szCs w:val="22"/>
        </w:rPr>
        <w:t>______________</w:t>
      </w:r>
    </w:p>
    <w:p w14:paraId="7740B323" w14:textId="77777777" w:rsidR="005C145A" w:rsidRPr="00A10BD5" w:rsidRDefault="005C145A">
      <w:pPr>
        <w:rPr>
          <w:i/>
          <w:sz w:val="12"/>
          <w:szCs w:val="10"/>
        </w:rPr>
      </w:pPr>
    </w:p>
    <w:p w14:paraId="08254A7E" w14:textId="77777777" w:rsidR="00113564" w:rsidRPr="00A10BD5" w:rsidRDefault="00113564">
      <w:pPr>
        <w:rPr>
          <w:i/>
          <w:sz w:val="24"/>
          <w:szCs w:val="22"/>
        </w:rPr>
      </w:pPr>
      <w:r w:rsidRPr="00A10BD5">
        <w:rPr>
          <w:i/>
          <w:sz w:val="24"/>
          <w:szCs w:val="22"/>
        </w:rPr>
        <w:t>Stalni naslov bivališča</w:t>
      </w:r>
    </w:p>
    <w:p w14:paraId="19A77228" w14:textId="77777777" w:rsidR="00C86DF9" w:rsidRPr="00A10BD5" w:rsidRDefault="0011011A">
      <w:pPr>
        <w:rPr>
          <w:sz w:val="28"/>
          <w:szCs w:val="22"/>
        </w:rPr>
      </w:pPr>
      <w:r w:rsidRPr="00A10BD5">
        <w:rPr>
          <w:i/>
          <w:sz w:val="22"/>
          <w:szCs w:val="22"/>
        </w:rPr>
        <w:t>Naselje</w:t>
      </w:r>
      <w:r w:rsidR="00FB2C09" w:rsidRPr="00A10BD5">
        <w:rPr>
          <w:i/>
          <w:sz w:val="28"/>
          <w:szCs w:val="22"/>
        </w:rPr>
        <w:t>:</w:t>
      </w:r>
      <w:r w:rsidR="00FB2C09" w:rsidRPr="00A10BD5">
        <w:rPr>
          <w:sz w:val="28"/>
          <w:szCs w:val="22"/>
        </w:rPr>
        <w:t xml:space="preserve">  </w:t>
      </w:r>
      <w:r w:rsidRPr="00A10BD5">
        <w:rPr>
          <w:sz w:val="28"/>
          <w:szCs w:val="22"/>
        </w:rPr>
        <w:t xml:space="preserve"> </w:t>
      </w:r>
      <w:r w:rsidR="009C610C" w:rsidRPr="00A10BD5">
        <w:rPr>
          <w:sz w:val="28"/>
          <w:szCs w:val="22"/>
        </w:rPr>
        <w:t xml:space="preserve"> </w:t>
      </w:r>
      <w:r w:rsidR="00610253" w:rsidRPr="00A10BD5">
        <w:rPr>
          <w:sz w:val="28"/>
          <w:szCs w:val="22"/>
        </w:rPr>
        <w:tab/>
      </w:r>
      <w:r w:rsidR="00610253" w:rsidRPr="00A10BD5">
        <w:rPr>
          <w:sz w:val="28"/>
          <w:szCs w:val="22"/>
        </w:rPr>
        <w:tab/>
      </w:r>
      <w:r w:rsidR="00632D4C" w:rsidRPr="00A10BD5">
        <w:rPr>
          <w:sz w:val="28"/>
          <w:szCs w:val="22"/>
        </w:rPr>
        <w:t xml:space="preserve">  </w:t>
      </w:r>
      <w:r w:rsidR="00610253" w:rsidRPr="00A10BD5">
        <w:rPr>
          <w:sz w:val="28"/>
          <w:szCs w:val="22"/>
        </w:rPr>
        <w:t xml:space="preserve">   </w:t>
      </w:r>
      <w:r w:rsidR="000A17D4">
        <w:rPr>
          <w:sz w:val="28"/>
          <w:szCs w:val="22"/>
        </w:rPr>
        <w:t xml:space="preserve">      __________________________________________</w:t>
      </w:r>
    </w:p>
    <w:p w14:paraId="47D32CB7" w14:textId="77777777" w:rsidR="00C86DF9" w:rsidRPr="00A10BD5" w:rsidRDefault="0011011A">
      <w:pPr>
        <w:rPr>
          <w:b/>
          <w:sz w:val="28"/>
          <w:szCs w:val="22"/>
        </w:rPr>
      </w:pPr>
      <w:r w:rsidRPr="00A10BD5">
        <w:rPr>
          <w:i/>
          <w:sz w:val="22"/>
          <w:szCs w:val="22"/>
        </w:rPr>
        <w:t>Ulic</w:t>
      </w:r>
      <w:r w:rsidR="009709F8" w:rsidRPr="00A10BD5">
        <w:rPr>
          <w:i/>
          <w:sz w:val="22"/>
          <w:szCs w:val="22"/>
        </w:rPr>
        <w:t>a in hišna številka</w:t>
      </w:r>
      <w:r w:rsidRPr="00A10BD5">
        <w:rPr>
          <w:sz w:val="28"/>
          <w:szCs w:val="22"/>
        </w:rPr>
        <w:t>:</w:t>
      </w:r>
      <w:r w:rsidR="00632D4C" w:rsidRPr="00A10BD5">
        <w:rPr>
          <w:sz w:val="28"/>
          <w:szCs w:val="22"/>
        </w:rPr>
        <w:t xml:space="preserve">   </w:t>
      </w:r>
      <w:r w:rsidR="003D0B16" w:rsidRPr="00A10BD5">
        <w:rPr>
          <w:sz w:val="28"/>
          <w:szCs w:val="22"/>
        </w:rPr>
        <w:t xml:space="preserve">   </w:t>
      </w:r>
      <w:r w:rsidR="00632D4C" w:rsidRPr="00A10BD5">
        <w:rPr>
          <w:sz w:val="28"/>
          <w:szCs w:val="22"/>
        </w:rPr>
        <w:t xml:space="preserve"> </w:t>
      </w:r>
      <w:r w:rsidR="000A17D4">
        <w:rPr>
          <w:sz w:val="28"/>
          <w:szCs w:val="22"/>
        </w:rPr>
        <w:t xml:space="preserve"> </w:t>
      </w:r>
      <w:r w:rsidR="00632D4C" w:rsidRPr="00A10BD5">
        <w:rPr>
          <w:sz w:val="28"/>
          <w:szCs w:val="22"/>
        </w:rPr>
        <w:t xml:space="preserve"> </w:t>
      </w:r>
      <w:r w:rsidRPr="00A10BD5">
        <w:rPr>
          <w:sz w:val="28"/>
          <w:szCs w:val="22"/>
        </w:rPr>
        <w:t xml:space="preserve"> </w:t>
      </w:r>
      <w:r w:rsidR="00FB2C09" w:rsidRPr="00A10BD5">
        <w:rPr>
          <w:sz w:val="28"/>
          <w:szCs w:val="22"/>
        </w:rPr>
        <w:t xml:space="preserve">  </w:t>
      </w:r>
      <w:r w:rsidR="000A17D4">
        <w:rPr>
          <w:sz w:val="28"/>
          <w:szCs w:val="22"/>
        </w:rPr>
        <w:t>__________________________________________</w:t>
      </w:r>
    </w:p>
    <w:p w14:paraId="0B674D90" w14:textId="77777777" w:rsidR="00610253" w:rsidRPr="00A10BD5" w:rsidRDefault="008F5A55">
      <w:pPr>
        <w:rPr>
          <w:sz w:val="28"/>
          <w:szCs w:val="22"/>
        </w:rPr>
      </w:pPr>
      <w:r>
        <w:rPr>
          <w:i/>
          <w:sz w:val="22"/>
          <w:szCs w:val="22"/>
        </w:rPr>
        <w:t>Poštna številka in naziv pošte</w:t>
      </w:r>
      <w:r w:rsidR="0011011A" w:rsidRPr="00A10BD5">
        <w:rPr>
          <w:sz w:val="28"/>
          <w:szCs w:val="22"/>
        </w:rPr>
        <w:t xml:space="preserve">: </w:t>
      </w:r>
      <w:r w:rsidR="00632D4C" w:rsidRPr="00A10BD5">
        <w:rPr>
          <w:sz w:val="28"/>
          <w:szCs w:val="22"/>
        </w:rPr>
        <w:t xml:space="preserve">  </w:t>
      </w:r>
      <w:r w:rsidR="000A17D4">
        <w:rPr>
          <w:sz w:val="28"/>
          <w:szCs w:val="22"/>
        </w:rPr>
        <w:t>__________________________________________</w:t>
      </w:r>
      <w:r w:rsidR="003D0B16" w:rsidRPr="00A10BD5">
        <w:rPr>
          <w:sz w:val="28"/>
          <w:szCs w:val="22"/>
        </w:rPr>
        <w:t xml:space="preserve">   </w:t>
      </w:r>
      <w:r w:rsidR="00632D4C" w:rsidRPr="00A10BD5">
        <w:rPr>
          <w:sz w:val="28"/>
          <w:szCs w:val="22"/>
        </w:rPr>
        <w:t xml:space="preserve">   </w:t>
      </w:r>
      <w:r w:rsidR="0011011A" w:rsidRPr="00A10BD5">
        <w:rPr>
          <w:sz w:val="28"/>
          <w:szCs w:val="22"/>
        </w:rPr>
        <w:t xml:space="preserve"> </w:t>
      </w:r>
      <w:r w:rsidR="00610253" w:rsidRPr="00A10BD5">
        <w:rPr>
          <w:sz w:val="28"/>
          <w:szCs w:val="22"/>
        </w:rPr>
        <w:t xml:space="preserve">   </w:t>
      </w:r>
    </w:p>
    <w:p w14:paraId="15174211" w14:textId="77777777" w:rsidR="00FB2BAF" w:rsidRPr="00A10BD5" w:rsidRDefault="00113564">
      <w:pPr>
        <w:rPr>
          <w:sz w:val="28"/>
          <w:szCs w:val="22"/>
        </w:rPr>
      </w:pPr>
      <w:r w:rsidRPr="00A10BD5">
        <w:rPr>
          <w:i/>
          <w:sz w:val="22"/>
          <w:szCs w:val="22"/>
        </w:rPr>
        <w:t>Občina</w:t>
      </w:r>
      <w:r w:rsidRPr="00A10BD5">
        <w:rPr>
          <w:sz w:val="28"/>
          <w:szCs w:val="22"/>
        </w:rPr>
        <w:t xml:space="preserve">: </w:t>
      </w:r>
      <w:r w:rsidR="004D07CB" w:rsidRPr="00A10BD5">
        <w:rPr>
          <w:sz w:val="28"/>
          <w:szCs w:val="22"/>
        </w:rPr>
        <w:t xml:space="preserve">  </w:t>
      </w:r>
      <w:r w:rsidR="00610253" w:rsidRPr="00A10BD5">
        <w:rPr>
          <w:sz w:val="28"/>
          <w:szCs w:val="22"/>
        </w:rPr>
        <w:tab/>
      </w:r>
      <w:r w:rsidR="00610253" w:rsidRPr="00A10BD5">
        <w:rPr>
          <w:sz w:val="28"/>
          <w:szCs w:val="22"/>
        </w:rPr>
        <w:tab/>
      </w:r>
      <w:r w:rsidR="00632D4C" w:rsidRPr="00A10BD5">
        <w:rPr>
          <w:sz w:val="28"/>
          <w:szCs w:val="22"/>
        </w:rPr>
        <w:t xml:space="preserve">  </w:t>
      </w:r>
      <w:r w:rsidR="00610253" w:rsidRPr="00A10BD5">
        <w:rPr>
          <w:sz w:val="28"/>
          <w:szCs w:val="22"/>
        </w:rPr>
        <w:t xml:space="preserve">     </w:t>
      </w:r>
      <w:r w:rsidR="000A17D4">
        <w:rPr>
          <w:sz w:val="28"/>
          <w:szCs w:val="22"/>
        </w:rPr>
        <w:t xml:space="preserve">    __________________________________________</w:t>
      </w:r>
    </w:p>
    <w:p w14:paraId="384E34DB" w14:textId="77777777" w:rsidR="00113564" w:rsidRPr="00A10BD5" w:rsidRDefault="004D2089">
      <w:pPr>
        <w:rPr>
          <w:sz w:val="28"/>
          <w:szCs w:val="22"/>
        </w:rPr>
      </w:pPr>
      <w:r w:rsidRPr="00A10BD5">
        <w:rPr>
          <w:i/>
          <w:sz w:val="22"/>
          <w:szCs w:val="22"/>
        </w:rPr>
        <w:t>Naslov začasnega bivališča</w:t>
      </w:r>
      <w:r w:rsidRPr="00A10BD5">
        <w:rPr>
          <w:sz w:val="28"/>
          <w:szCs w:val="22"/>
        </w:rPr>
        <w:t>:</w:t>
      </w:r>
      <w:r w:rsidR="003E25B6" w:rsidRPr="00A10BD5">
        <w:rPr>
          <w:sz w:val="28"/>
          <w:szCs w:val="22"/>
        </w:rPr>
        <w:t xml:space="preserve">  </w:t>
      </w:r>
      <w:r w:rsidR="000A17D4">
        <w:rPr>
          <w:sz w:val="28"/>
          <w:szCs w:val="22"/>
        </w:rPr>
        <w:t xml:space="preserve">   __________________________________________</w:t>
      </w:r>
    </w:p>
    <w:p w14:paraId="2B4E959E" w14:textId="77777777" w:rsidR="004D2089" w:rsidRPr="00A10BD5" w:rsidRDefault="004D2089">
      <w:pPr>
        <w:rPr>
          <w:sz w:val="20"/>
          <w:szCs w:val="22"/>
        </w:rPr>
      </w:pPr>
    </w:p>
    <w:p w14:paraId="00CEA2FF" w14:textId="77777777" w:rsidR="00632D4C" w:rsidRPr="00A10BD5" w:rsidRDefault="0011011A">
      <w:pPr>
        <w:rPr>
          <w:sz w:val="28"/>
          <w:szCs w:val="22"/>
        </w:rPr>
      </w:pPr>
      <w:r w:rsidRPr="00A10BD5">
        <w:rPr>
          <w:i/>
          <w:sz w:val="22"/>
          <w:szCs w:val="22"/>
        </w:rPr>
        <w:t>Elektronska pošta</w:t>
      </w:r>
      <w:r w:rsidRPr="00A10BD5">
        <w:rPr>
          <w:sz w:val="28"/>
          <w:szCs w:val="22"/>
        </w:rPr>
        <w:t>:</w:t>
      </w:r>
      <w:r w:rsidR="00632D4C" w:rsidRPr="00A10BD5">
        <w:rPr>
          <w:sz w:val="28"/>
          <w:szCs w:val="22"/>
        </w:rPr>
        <w:t xml:space="preserve">    </w:t>
      </w:r>
      <w:r w:rsidR="00F73E98" w:rsidRPr="00A10BD5">
        <w:rPr>
          <w:sz w:val="28"/>
          <w:szCs w:val="22"/>
        </w:rPr>
        <w:t xml:space="preserve">   </w:t>
      </w:r>
      <w:r w:rsidR="003D0B16" w:rsidRPr="00A10BD5">
        <w:rPr>
          <w:sz w:val="28"/>
          <w:szCs w:val="22"/>
        </w:rPr>
        <w:t xml:space="preserve"> </w:t>
      </w:r>
      <w:r w:rsidR="00632D4C" w:rsidRPr="00A10BD5">
        <w:rPr>
          <w:sz w:val="28"/>
          <w:szCs w:val="22"/>
        </w:rPr>
        <w:t xml:space="preserve">    </w:t>
      </w:r>
      <w:r w:rsidR="00F73E98" w:rsidRPr="00A10BD5">
        <w:rPr>
          <w:sz w:val="28"/>
          <w:szCs w:val="22"/>
        </w:rPr>
        <w:t xml:space="preserve">    </w:t>
      </w:r>
      <w:r w:rsidR="000A17D4">
        <w:rPr>
          <w:sz w:val="28"/>
          <w:szCs w:val="22"/>
        </w:rPr>
        <w:t xml:space="preserve"> __________________________________________</w:t>
      </w:r>
    </w:p>
    <w:p w14:paraId="124FC6E3" w14:textId="77777777" w:rsidR="0011011A" w:rsidRPr="00A10BD5" w:rsidRDefault="0011011A">
      <w:pPr>
        <w:rPr>
          <w:sz w:val="28"/>
          <w:szCs w:val="22"/>
        </w:rPr>
      </w:pPr>
      <w:r w:rsidRPr="00A10BD5">
        <w:rPr>
          <w:i/>
          <w:sz w:val="22"/>
          <w:szCs w:val="22"/>
        </w:rPr>
        <w:t>Telefon</w:t>
      </w:r>
      <w:r w:rsidRPr="00A10BD5">
        <w:rPr>
          <w:i/>
          <w:sz w:val="24"/>
          <w:szCs w:val="22"/>
        </w:rPr>
        <w:t>:</w:t>
      </w:r>
      <w:r w:rsidRPr="00A10BD5">
        <w:rPr>
          <w:sz w:val="28"/>
          <w:szCs w:val="22"/>
        </w:rPr>
        <w:t xml:space="preserve"> </w:t>
      </w:r>
      <w:r w:rsidR="00C13989" w:rsidRPr="00A10BD5">
        <w:rPr>
          <w:sz w:val="28"/>
          <w:szCs w:val="22"/>
        </w:rPr>
        <w:t xml:space="preserve">  </w:t>
      </w:r>
      <w:r w:rsidR="00F73E98" w:rsidRPr="00A10BD5">
        <w:rPr>
          <w:sz w:val="28"/>
          <w:szCs w:val="22"/>
        </w:rPr>
        <w:t xml:space="preserve">                           </w:t>
      </w:r>
      <w:r w:rsidR="000A17D4">
        <w:rPr>
          <w:sz w:val="28"/>
          <w:szCs w:val="22"/>
        </w:rPr>
        <w:t>______________________</w:t>
      </w:r>
    </w:p>
    <w:p w14:paraId="198DB96D" w14:textId="77777777" w:rsidR="0011011A" w:rsidRDefault="0011011A">
      <w:pPr>
        <w:rPr>
          <w:sz w:val="18"/>
          <w:szCs w:val="22"/>
        </w:rPr>
      </w:pPr>
    </w:p>
    <w:p w14:paraId="6D0F4A19" w14:textId="77777777" w:rsidR="008F5A55" w:rsidRPr="00F2690B" w:rsidRDefault="008F5A55">
      <w:pPr>
        <w:rPr>
          <w:sz w:val="16"/>
          <w:szCs w:val="22"/>
        </w:rPr>
      </w:pPr>
    </w:p>
    <w:p w14:paraId="7E9A8BD0" w14:textId="77777777" w:rsidR="007336ED" w:rsidRPr="00CA1976" w:rsidRDefault="00F2499C" w:rsidP="00A57879">
      <w:pPr>
        <w:jc w:val="both"/>
        <w:rPr>
          <w:sz w:val="18"/>
          <w:szCs w:val="22"/>
        </w:rPr>
      </w:pPr>
      <w:r>
        <w:rPr>
          <w:sz w:val="18"/>
          <w:szCs w:val="22"/>
        </w:rPr>
        <w:t>S PRIJAVO SOGLAŠAM DA</w:t>
      </w:r>
      <w:r w:rsidR="00844B9F" w:rsidRPr="00CA1976">
        <w:rPr>
          <w:sz w:val="18"/>
          <w:szCs w:val="22"/>
        </w:rPr>
        <w:t xml:space="preserve"> (o</w:t>
      </w:r>
      <w:r w:rsidR="00D025AB">
        <w:rPr>
          <w:sz w:val="18"/>
          <w:szCs w:val="22"/>
        </w:rPr>
        <w:t>znači</w:t>
      </w:r>
      <w:r w:rsidR="00844B9F" w:rsidRPr="00CA1976">
        <w:rPr>
          <w:sz w:val="18"/>
          <w:szCs w:val="22"/>
        </w:rPr>
        <w:t xml:space="preserve">): </w:t>
      </w:r>
    </w:p>
    <w:p w14:paraId="09F2B45C" w14:textId="77777777" w:rsidR="007336ED" w:rsidRPr="00CC48FB" w:rsidRDefault="00A653FA" w:rsidP="00A57879">
      <w:pPr>
        <w:jc w:val="both"/>
        <w:rPr>
          <w:sz w:val="18"/>
          <w:szCs w:val="22"/>
        </w:rPr>
      </w:pPr>
      <w:sdt>
        <w:sdtPr>
          <w:rPr>
            <w:sz w:val="18"/>
            <w:szCs w:val="22"/>
          </w:rPr>
          <w:id w:val="61495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5C6" w:rsidRPr="00CC48FB">
            <w:rPr>
              <w:rFonts w:ascii="MS Gothic" w:eastAsia="MS Gothic" w:hAnsi="MS Gothic" w:hint="eastAsia"/>
              <w:sz w:val="18"/>
              <w:szCs w:val="22"/>
            </w:rPr>
            <w:t>☐</w:t>
          </w:r>
        </w:sdtContent>
      </w:sdt>
      <w:r w:rsidR="001C19C5" w:rsidRPr="00CC48FB">
        <w:rPr>
          <w:sz w:val="18"/>
          <w:szCs w:val="22"/>
        </w:rPr>
        <w:t xml:space="preserve">  </w:t>
      </w:r>
      <w:r w:rsidR="00844B9F" w:rsidRPr="00CC48FB">
        <w:rPr>
          <w:sz w:val="18"/>
          <w:szCs w:val="22"/>
        </w:rPr>
        <w:sym w:font="Symbol" w:char="F0A8"/>
      </w:r>
      <w:r w:rsidR="00844B9F" w:rsidRPr="00CC48FB">
        <w:rPr>
          <w:sz w:val="18"/>
          <w:szCs w:val="22"/>
        </w:rPr>
        <w:t xml:space="preserve"> Soglašam, da se podatki, pridobljeni na </w:t>
      </w:r>
      <w:r w:rsidR="00E260EE" w:rsidRPr="00CC48FB">
        <w:rPr>
          <w:sz w:val="18"/>
          <w:szCs w:val="22"/>
        </w:rPr>
        <w:t>prijavi</w:t>
      </w:r>
      <w:r w:rsidR="00844B9F" w:rsidRPr="00CC48FB">
        <w:rPr>
          <w:sz w:val="18"/>
          <w:szCs w:val="22"/>
        </w:rPr>
        <w:t xml:space="preserve">, zbirajo in hranijo v </w:t>
      </w:r>
      <w:r w:rsidR="00473249" w:rsidRPr="00CC48FB">
        <w:rPr>
          <w:sz w:val="18"/>
          <w:szCs w:val="22"/>
        </w:rPr>
        <w:t>evidencah S</w:t>
      </w:r>
      <w:r w:rsidR="009C610C" w:rsidRPr="00CC48FB">
        <w:rPr>
          <w:sz w:val="18"/>
          <w:szCs w:val="22"/>
        </w:rPr>
        <w:t>trelske zveze Slovenije</w:t>
      </w:r>
      <w:r w:rsidR="00473249" w:rsidRPr="00CC48FB">
        <w:rPr>
          <w:sz w:val="18"/>
          <w:szCs w:val="22"/>
        </w:rPr>
        <w:t xml:space="preserve">. Obdelujejo </w:t>
      </w:r>
      <w:r w:rsidR="00844B9F" w:rsidRPr="00CC48FB">
        <w:rPr>
          <w:sz w:val="18"/>
          <w:szCs w:val="22"/>
        </w:rPr>
        <w:t xml:space="preserve">ter uporabljajo </w:t>
      </w:r>
      <w:r w:rsidR="00473249" w:rsidRPr="00CC48FB">
        <w:rPr>
          <w:sz w:val="18"/>
          <w:szCs w:val="22"/>
        </w:rPr>
        <w:t xml:space="preserve">se </w:t>
      </w:r>
      <w:r w:rsidR="00844B9F" w:rsidRPr="00CC48FB">
        <w:rPr>
          <w:sz w:val="18"/>
          <w:szCs w:val="22"/>
        </w:rPr>
        <w:t>za zagotavljanje pravic in ugodnosti, z</w:t>
      </w:r>
      <w:r w:rsidR="009C610C" w:rsidRPr="00CC48FB">
        <w:rPr>
          <w:sz w:val="18"/>
          <w:szCs w:val="22"/>
        </w:rPr>
        <w:t>a obveščanje članov o</w:t>
      </w:r>
      <w:r w:rsidR="00844B9F" w:rsidRPr="00CC48FB">
        <w:rPr>
          <w:sz w:val="18"/>
          <w:szCs w:val="22"/>
        </w:rPr>
        <w:t xml:space="preserve"> dejavnostih, za izobraževanje, za vodenje evidence pridobljenih strokovnih nazivov, za prijave na tekm</w:t>
      </w:r>
      <w:r w:rsidR="006135B2" w:rsidRPr="00CC48FB">
        <w:rPr>
          <w:sz w:val="18"/>
          <w:szCs w:val="22"/>
        </w:rPr>
        <w:t>ovanja</w:t>
      </w:r>
      <w:r w:rsidR="00844B9F" w:rsidRPr="00CC48FB">
        <w:rPr>
          <w:sz w:val="18"/>
          <w:szCs w:val="22"/>
        </w:rPr>
        <w:t>, za licenciranj</w:t>
      </w:r>
      <w:r w:rsidR="00A52A34" w:rsidRPr="00CC48FB">
        <w:rPr>
          <w:sz w:val="18"/>
          <w:szCs w:val="22"/>
        </w:rPr>
        <w:t>e</w:t>
      </w:r>
      <w:r w:rsidR="00844B9F" w:rsidRPr="00CC48FB">
        <w:rPr>
          <w:sz w:val="18"/>
          <w:szCs w:val="22"/>
        </w:rPr>
        <w:t xml:space="preserve"> tekmovalcev pri Nacionalni panožni zvezi S</w:t>
      </w:r>
      <w:r w:rsidR="001C19C5" w:rsidRPr="00CC48FB">
        <w:rPr>
          <w:sz w:val="18"/>
          <w:szCs w:val="22"/>
        </w:rPr>
        <w:t>trelski zvezi Slovenije</w:t>
      </w:r>
      <w:r w:rsidR="00844B9F" w:rsidRPr="00CC48FB">
        <w:rPr>
          <w:sz w:val="18"/>
          <w:szCs w:val="22"/>
        </w:rPr>
        <w:t>, za registracijo tekmovalcev pri O</w:t>
      </w:r>
      <w:r w:rsidR="001C19C5" w:rsidRPr="00CC48FB">
        <w:rPr>
          <w:sz w:val="18"/>
          <w:szCs w:val="22"/>
        </w:rPr>
        <w:t>KS</w:t>
      </w:r>
      <w:r w:rsidR="0013484B" w:rsidRPr="00CC48FB">
        <w:rPr>
          <w:sz w:val="18"/>
          <w:szCs w:val="22"/>
        </w:rPr>
        <w:t xml:space="preserve"> - Združenju športnih zvez</w:t>
      </w:r>
      <w:r w:rsidR="001C19C5" w:rsidRPr="00CC48FB">
        <w:rPr>
          <w:sz w:val="18"/>
          <w:szCs w:val="22"/>
        </w:rPr>
        <w:t xml:space="preserve">, </w:t>
      </w:r>
      <w:r w:rsidR="001A2AC4" w:rsidRPr="00CC48FB">
        <w:rPr>
          <w:sz w:val="18"/>
          <w:szCs w:val="22"/>
        </w:rPr>
        <w:t xml:space="preserve">za registracijo tekmovalcev oz. strokovnega kadra pri ESC in ISSF, </w:t>
      </w:r>
      <w:r w:rsidR="00844B9F" w:rsidRPr="00CC48FB">
        <w:rPr>
          <w:sz w:val="18"/>
          <w:szCs w:val="22"/>
        </w:rPr>
        <w:t>za zavarovanje članov</w:t>
      </w:r>
      <w:r w:rsidR="009C610C" w:rsidRPr="00CC48FB">
        <w:rPr>
          <w:sz w:val="18"/>
          <w:szCs w:val="22"/>
        </w:rPr>
        <w:t>, za izdelovanje izkaznic</w:t>
      </w:r>
      <w:r w:rsidR="00844B9F" w:rsidRPr="00CC48FB">
        <w:rPr>
          <w:sz w:val="18"/>
          <w:szCs w:val="22"/>
        </w:rPr>
        <w:t xml:space="preserve"> ter za potrebe arhiva in spletn</w:t>
      </w:r>
      <w:r w:rsidR="007B7294" w:rsidRPr="00CC48FB">
        <w:rPr>
          <w:sz w:val="18"/>
          <w:szCs w:val="22"/>
        </w:rPr>
        <w:t>ih aplikacij SZS</w:t>
      </w:r>
      <w:r w:rsidR="00844B9F" w:rsidRPr="00CC48FB">
        <w:rPr>
          <w:sz w:val="18"/>
          <w:szCs w:val="22"/>
        </w:rPr>
        <w:t xml:space="preserve"> . </w:t>
      </w:r>
    </w:p>
    <w:bookmarkStart w:id="2" w:name="_Hlk528692610"/>
    <w:p w14:paraId="3EFDE266" w14:textId="77777777" w:rsidR="009C610C" w:rsidRPr="00CC48FB" w:rsidRDefault="00A653FA" w:rsidP="00A57879">
      <w:pPr>
        <w:jc w:val="both"/>
        <w:rPr>
          <w:sz w:val="18"/>
          <w:szCs w:val="22"/>
        </w:rPr>
      </w:pPr>
      <w:sdt>
        <w:sdtPr>
          <w:rPr>
            <w:sz w:val="18"/>
            <w:szCs w:val="22"/>
          </w:rPr>
          <w:id w:val="19533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6B6" w:rsidRPr="00CC48FB">
            <w:rPr>
              <w:rFonts w:ascii="MS Gothic" w:eastAsia="MS Gothic" w:hAnsi="MS Gothic" w:hint="eastAsia"/>
              <w:sz w:val="18"/>
              <w:szCs w:val="22"/>
            </w:rPr>
            <w:t>☐</w:t>
          </w:r>
        </w:sdtContent>
      </w:sdt>
      <w:r w:rsidR="001C19C5" w:rsidRPr="00CC48FB">
        <w:rPr>
          <w:sz w:val="18"/>
          <w:szCs w:val="22"/>
        </w:rPr>
        <w:t xml:space="preserve"> </w:t>
      </w:r>
      <w:r w:rsidR="00F2499C" w:rsidRPr="00CC48FB">
        <w:rPr>
          <w:sz w:val="18"/>
          <w:szCs w:val="22"/>
        </w:rPr>
        <w:t xml:space="preserve"> </w:t>
      </w:r>
      <w:r w:rsidR="00844B9F" w:rsidRPr="00CC48FB">
        <w:rPr>
          <w:sz w:val="18"/>
          <w:szCs w:val="22"/>
        </w:rPr>
        <w:sym w:font="Symbol" w:char="F0A8"/>
      </w:r>
      <w:r w:rsidR="00844B9F" w:rsidRPr="00CC48FB">
        <w:rPr>
          <w:sz w:val="18"/>
          <w:szCs w:val="22"/>
        </w:rPr>
        <w:t xml:space="preserve"> </w:t>
      </w:r>
      <w:bookmarkEnd w:id="2"/>
      <w:r w:rsidR="00844B9F" w:rsidRPr="00CC48FB">
        <w:rPr>
          <w:sz w:val="18"/>
          <w:szCs w:val="22"/>
        </w:rPr>
        <w:t>Dovoljujem, da se fotografije in video zapisi, na katerih sem (tudi) jaz, objavijo v</w:t>
      </w:r>
      <w:r w:rsidR="00856982" w:rsidRPr="00CC48FB">
        <w:rPr>
          <w:sz w:val="18"/>
          <w:szCs w:val="22"/>
        </w:rPr>
        <w:t xml:space="preserve"> publikacijah SZS</w:t>
      </w:r>
      <w:r w:rsidR="00A57879" w:rsidRPr="00CC48FB">
        <w:rPr>
          <w:sz w:val="18"/>
          <w:szCs w:val="22"/>
        </w:rPr>
        <w:t>, na spletnih</w:t>
      </w:r>
      <w:r w:rsidR="007B7294" w:rsidRPr="00CC48FB">
        <w:rPr>
          <w:sz w:val="18"/>
          <w:szCs w:val="22"/>
        </w:rPr>
        <w:t xml:space="preserve"> stran</w:t>
      </w:r>
      <w:r w:rsidR="00A57879" w:rsidRPr="00CC48FB">
        <w:rPr>
          <w:sz w:val="18"/>
          <w:szCs w:val="22"/>
        </w:rPr>
        <w:t>eh</w:t>
      </w:r>
      <w:r w:rsidR="00844B9F" w:rsidRPr="00CC48FB">
        <w:rPr>
          <w:sz w:val="18"/>
          <w:szCs w:val="22"/>
        </w:rPr>
        <w:t xml:space="preserve"> oz. kako drugače predstavijo javnosti. </w:t>
      </w:r>
    </w:p>
    <w:p w14:paraId="2CE326A4" w14:textId="77777777" w:rsidR="00A57879" w:rsidRPr="00CC48FB" w:rsidRDefault="00A653FA" w:rsidP="00A57879">
      <w:pPr>
        <w:jc w:val="both"/>
        <w:rPr>
          <w:sz w:val="18"/>
          <w:szCs w:val="22"/>
        </w:rPr>
      </w:pPr>
      <w:sdt>
        <w:sdtPr>
          <w:rPr>
            <w:sz w:val="18"/>
            <w:szCs w:val="22"/>
          </w:rPr>
          <w:id w:val="-64774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9C5" w:rsidRPr="00CC48FB">
            <w:rPr>
              <w:rFonts w:ascii="MS Gothic" w:eastAsia="MS Gothic" w:hAnsi="MS Gothic" w:hint="eastAsia"/>
              <w:sz w:val="18"/>
              <w:szCs w:val="22"/>
            </w:rPr>
            <w:t>☐</w:t>
          </w:r>
        </w:sdtContent>
      </w:sdt>
      <w:r w:rsidR="001C19C5" w:rsidRPr="00CC48FB">
        <w:rPr>
          <w:sz w:val="18"/>
          <w:szCs w:val="22"/>
        </w:rPr>
        <w:t xml:space="preserve">  </w:t>
      </w:r>
      <w:r w:rsidR="009C610C" w:rsidRPr="00CC48FB">
        <w:rPr>
          <w:sz w:val="18"/>
          <w:szCs w:val="22"/>
        </w:rPr>
        <w:sym w:font="Symbol" w:char="F0A8"/>
      </w:r>
      <w:r w:rsidR="009C610C" w:rsidRPr="00CC48FB">
        <w:rPr>
          <w:sz w:val="18"/>
          <w:szCs w:val="22"/>
        </w:rPr>
        <w:t xml:space="preserve"> </w:t>
      </w:r>
      <w:r w:rsidR="007B7294" w:rsidRPr="00CC48FB">
        <w:rPr>
          <w:sz w:val="18"/>
          <w:szCs w:val="22"/>
        </w:rPr>
        <w:t>Seznanjen sem, da se o</w:t>
      </w:r>
      <w:r w:rsidR="00844B9F" w:rsidRPr="00CC48FB">
        <w:rPr>
          <w:sz w:val="18"/>
          <w:szCs w:val="22"/>
        </w:rPr>
        <w:t>sebn</w:t>
      </w:r>
      <w:r w:rsidR="007B7294" w:rsidRPr="00CC48FB">
        <w:rPr>
          <w:sz w:val="18"/>
          <w:szCs w:val="22"/>
        </w:rPr>
        <w:t>i</w:t>
      </w:r>
      <w:r w:rsidR="00844B9F" w:rsidRPr="00CC48FB">
        <w:rPr>
          <w:sz w:val="18"/>
          <w:szCs w:val="22"/>
        </w:rPr>
        <w:t xml:space="preserve"> podatk</w:t>
      </w:r>
      <w:r w:rsidR="007B7294" w:rsidRPr="00CC48FB">
        <w:rPr>
          <w:sz w:val="18"/>
          <w:szCs w:val="22"/>
        </w:rPr>
        <w:t>i</w:t>
      </w:r>
      <w:r w:rsidR="00844B9F" w:rsidRPr="00CC48FB">
        <w:rPr>
          <w:sz w:val="18"/>
          <w:szCs w:val="22"/>
        </w:rPr>
        <w:t xml:space="preserve"> </w:t>
      </w:r>
      <w:r w:rsidR="007B7294" w:rsidRPr="00CC48FB">
        <w:rPr>
          <w:sz w:val="18"/>
          <w:szCs w:val="22"/>
        </w:rPr>
        <w:t xml:space="preserve">na SZS </w:t>
      </w:r>
      <w:r w:rsidR="00844B9F" w:rsidRPr="00CC48FB">
        <w:rPr>
          <w:sz w:val="18"/>
          <w:szCs w:val="22"/>
        </w:rPr>
        <w:t>zbira</w:t>
      </w:r>
      <w:r w:rsidR="007B7294" w:rsidRPr="00CC48FB">
        <w:rPr>
          <w:sz w:val="18"/>
          <w:szCs w:val="22"/>
        </w:rPr>
        <w:t>jo</w:t>
      </w:r>
      <w:r w:rsidR="00844B9F" w:rsidRPr="00CC48FB">
        <w:rPr>
          <w:sz w:val="18"/>
          <w:szCs w:val="22"/>
        </w:rPr>
        <w:t>, hrani</w:t>
      </w:r>
      <w:r w:rsidR="007B7294" w:rsidRPr="00CC48FB">
        <w:rPr>
          <w:sz w:val="18"/>
          <w:szCs w:val="22"/>
        </w:rPr>
        <w:t>jo</w:t>
      </w:r>
      <w:r w:rsidR="00844B9F" w:rsidRPr="00CC48FB">
        <w:rPr>
          <w:sz w:val="18"/>
          <w:szCs w:val="22"/>
        </w:rPr>
        <w:t>, obdeluje</w:t>
      </w:r>
      <w:r w:rsidR="007B7294" w:rsidRPr="00CC48FB">
        <w:rPr>
          <w:sz w:val="18"/>
          <w:szCs w:val="22"/>
        </w:rPr>
        <w:t>jo</w:t>
      </w:r>
      <w:r w:rsidR="00844B9F" w:rsidRPr="00CC48FB">
        <w:rPr>
          <w:sz w:val="18"/>
          <w:szCs w:val="22"/>
        </w:rPr>
        <w:t xml:space="preserve"> in uporablja</w:t>
      </w:r>
      <w:r w:rsidR="007B7294" w:rsidRPr="00CC48FB">
        <w:rPr>
          <w:sz w:val="18"/>
          <w:szCs w:val="22"/>
        </w:rPr>
        <w:t>jo</w:t>
      </w:r>
      <w:r w:rsidR="00844B9F" w:rsidRPr="00CC48FB">
        <w:rPr>
          <w:sz w:val="18"/>
          <w:szCs w:val="22"/>
        </w:rPr>
        <w:t xml:space="preserve"> v skladu z Zakonom o varstvu osebnih podatkov ter Splošno uredbo o varstvu ose</w:t>
      </w:r>
      <w:r w:rsidR="007B7294" w:rsidRPr="00CC48FB">
        <w:rPr>
          <w:sz w:val="18"/>
          <w:szCs w:val="22"/>
        </w:rPr>
        <w:t>bnih podatkov (GDPR</w:t>
      </w:r>
      <w:r w:rsidR="00640E3C" w:rsidRPr="00CC48FB">
        <w:rPr>
          <w:sz w:val="18"/>
          <w:szCs w:val="22"/>
        </w:rPr>
        <w:t xml:space="preserve"> Uredba EU št. 2016/679</w:t>
      </w:r>
      <w:r w:rsidR="007B7294" w:rsidRPr="00CC48FB">
        <w:rPr>
          <w:sz w:val="18"/>
          <w:szCs w:val="22"/>
        </w:rPr>
        <w:t>). P</w:t>
      </w:r>
      <w:r w:rsidR="00844B9F" w:rsidRPr="00CC48FB">
        <w:rPr>
          <w:sz w:val="18"/>
          <w:szCs w:val="22"/>
        </w:rPr>
        <w:t>odatk</w:t>
      </w:r>
      <w:r w:rsidR="007B7294" w:rsidRPr="00CC48FB">
        <w:rPr>
          <w:sz w:val="18"/>
          <w:szCs w:val="22"/>
        </w:rPr>
        <w:t>i se</w:t>
      </w:r>
      <w:r w:rsidR="00844B9F" w:rsidRPr="00CC48FB">
        <w:rPr>
          <w:sz w:val="18"/>
          <w:szCs w:val="22"/>
        </w:rPr>
        <w:t xml:space="preserve"> bo</w:t>
      </w:r>
      <w:r w:rsidR="007B7294" w:rsidRPr="00CC48FB">
        <w:rPr>
          <w:sz w:val="18"/>
          <w:szCs w:val="22"/>
        </w:rPr>
        <w:t>do</w:t>
      </w:r>
      <w:r w:rsidR="00844B9F" w:rsidRPr="00CC48FB">
        <w:rPr>
          <w:sz w:val="18"/>
          <w:szCs w:val="22"/>
        </w:rPr>
        <w:t xml:space="preserve"> uporabljali ali razkrili le za namene, zaradi katerih so </w:t>
      </w:r>
      <w:r w:rsidR="007B7294" w:rsidRPr="00CC48FB">
        <w:rPr>
          <w:sz w:val="18"/>
          <w:szCs w:val="22"/>
        </w:rPr>
        <w:t>bili s</w:t>
      </w:r>
      <w:r w:rsidR="00844B9F" w:rsidRPr="00CC48FB">
        <w:rPr>
          <w:sz w:val="18"/>
          <w:szCs w:val="22"/>
        </w:rPr>
        <w:t xml:space="preserve"> privoljenjem pridob</w:t>
      </w:r>
      <w:r w:rsidR="007B7294" w:rsidRPr="00CC48FB">
        <w:rPr>
          <w:sz w:val="18"/>
          <w:szCs w:val="22"/>
        </w:rPr>
        <w:t xml:space="preserve">ljeni </w:t>
      </w:r>
      <w:r w:rsidR="00844B9F" w:rsidRPr="00CC48FB">
        <w:rPr>
          <w:sz w:val="18"/>
          <w:szCs w:val="22"/>
        </w:rPr>
        <w:t xml:space="preserve">oz. </w:t>
      </w:r>
      <w:r w:rsidR="007B7294" w:rsidRPr="00CC48FB">
        <w:rPr>
          <w:sz w:val="18"/>
          <w:szCs w:val="22"/>
        </w:rPr>
        <w:t>se</w:t>
      </w:r>
      <w:r w:rsidR="00844B9F" w:rsidRPr="00CC48FB">
        <w:rPr>
          <w:sz w:val="18"/>
          <w:szCs w:val="22"/>
        </w:rPr>
        <w:t xml:space="preserve"> preda</w:t>
      </w:r>
      <w:r w:rsidR="007B7294" w:rsidRPr="00CC48FB">
        <w:rPr>
          <w:sz w:val="18"/>
          <w:szCs w:val="22"/>
        </w:rPr>
        <w:t>jo</w:t>
      </w:r>
      <w:r w:rsidR="00844B9F" w:rsidRPr="00CC48FB">
        <w:rPr>
          <w:sz w:val="18"/>
          <w:szCs w:val="22"/>
        </w:rPr>
        <w:t xml:space="preserve"> na zahtevo uradnih organov Republike Slovenije.</w:t>
      </w:r>
      <w:r w:rsidR="00A57879" w:rsidRPr="00CC48FB">
        <w:rPr>
          <w:rFonts w:eastAsiaTheme="minorHAnsi"/>
          <w:sz w:val="18"/>
          <w:szCs w:val="22"/>
        </w:rPr>
        <w:t xml:space="preserve"> </w:t>
      </w:r>
      <w:r w:rsidR="00A57879" w:rsidRPr="00CC48FB">
        <w:rPr>
          <w:sz w:val="18"/>
          <w:szCs w:val="22"/>
        </w:rPr>
        <w:t xml:space="preserve">Seznanjen sem, </w:t>
      </w:r>
      <w:r w:rsidR="001C19C5" w:rsidRPr="00CC48FB">
        <w:rPr>
          <w:sz w:val="18"/>
          <w:szCs w:val="22"/>
        </w:rPr>
        <w:t>da lahko zahtevam dostop do svojih podatkov</w:t>
      </w:r>
      <w:r w:rsidR="00B15671" w:rsidRPr="00CC48FB">
        <w:rPr>
          <w:sz w:val="18"/>
          <w:szCs w:val="22"/>
        </w:rPr>
        <w:t xml:space="preserve">, </w:t>
      </w:r>
      <w:r w:rsidR="00A57879" w:rsidRPr="00CC48FB">
        <w:rPr>
          <w:sz w:val="18"/>
          <w:szCs w:val="22"/>
        </w:rPr>
        <w:t xml:space="preserve">da lahko to podano </w:t>
      </w:r>
      <w:r w:rsidR="00640E3C" w:rsidRPr="00CC48FB">
        <w:rPr>
          <w:sz w:val="18"/>
          <w:szCs w:val="22"/>
        </w:rPr>
        <w:t xml:space="preserve">soglasje </w:t>
      </w:r>
      <w:r w:rsidR="00A57879" w:rsidRPr="00CC48FB">
        <w:rPr>
          <w:sz w:val="18"/>
          <w:szCs w:val="22"/>
        </w:rPr>
        <w:t>kadarkoli prekličem, spremenim, zahtevam izbris ali omeji</w:t>
      </w:r>
      <w:r w:rsidR="001F6F4C" w:rsidRPr="00CC48FB">
        <w:rPr>
          <w:sz w:val="18"/>
          <w:szCs w:val="22"/>
        </w:rPr>
        <w:t>m</w:t>
      </w:r>
      <w:r w:rsidR="00A57879" w:rsidRPr="00CC48FB">
        <w:rPr>
          <w:sz w:val="18"/>
          <w:szCs w:val="22"/>
        </w:rPr>
        <w:t xml:space="preserve"> obdelav</w:t>
      </w:r>
      <w:r w:rsidR="001F6F4C" w:rsidRPr="00CC48FB">
        <w:rPr>
          <w:sz w:val="18"/>
          <w:szCs w:val="22"/>
        </w:rPr>
        <w:t>o</w:t>
      </w:r>
      <w:r w:rsidR="00A57879" w:rsidRPr="00CC48FB">
        <w:rPr>
          <w:sz w:val="18"/>
          <w:szCs w:val="22"/>
        </w:rPr>
        <w:t xml:space="preserve"> osebnih podatkov.</w:t>
      </w:r>
      <w:r w:rsidR="0002346E" w:rsidRPr="00CC48FB">
        <w:rPr>
          <w:sz w:val="18"/>
          <w:szCs w:val="22"/>
        </w:rPr>
        <w:t xml:space="preserve"> </w:t>
      </w:r>
      <w:r w:rsidR="00856982" w:rsidRPr="00CC48FB">
        <w:rPr>
          <w:sz w:val="18"/>
          <w:szCs w:val="22"/>
        </w:rPr>
        <w:t xml:space="preserve">Seznanjen sem, da </w:t>
      </w:r>
      <w:r w:rsidR="000034EC" w:rsidRPr="00CC48FB">
        <w:rPr>
          <w:sz w:val="18"/>
          <w:szCs w:val="22"/>
        </w:rPr>
        <w:t xml:space="preserve">se </w:t>
      </w:r>
      <w:r w:rsidR="006135B2" w:rsidRPr="00CC48FB">
        <w:rPr>
          <w:sz w:val="18"/>
          <w:szCs w:val="22"/>
        </w:rPr>
        <w:t>arhiv podatkov vpisa v register tekmovalcev hrani trajno</w:t>
      </w:r>
      <w:r w:rsidR="00856982" w:rsidRPr="00CC48FB">
        <w:rPr>
          <w:sz w:val="18"/>
          <w:szCs w:val="22"/>
        </w:rPr>
        <w:t>.</w:t>
      </w:r>
    </w:p>
    <w:p w14:paraId="214E3546" w14:textId="77777777" w:rsidR="006E6041" w:rsidRDefault="006E6041">
      <w:pPr>
        <w:rPr>
          <w:sz w:val="24"/>
          <w:szCs w:val="24"/>
        </w:rPr>
      </w:pPr>
    </w:p>
    <w:p w14:paraId="505E9426" w14:textId="77777777" w:rsidR="006E6041" w:rsidRDefault="007B7294">
      <w:pPr>
        <w:rPr>
          <w:sz w:val="24"/>
          <w:szCs w:val="24"/>
        </w:rPr>
      </w:pPr>
      <w:r w:rsidRPr="007336ED">
        <w:rPr>
          <w:sz w:val="24"/>
          <w:szCs w:val="24"/>
        </w:rPr>
        <w:t xml:space="preserve">Datum: </w:t>
      </w:r>
      <w:r w:rsidR="000A17D4">
        <w:rPr>
          <w:sz w:val="24"/>
          <w:szCs w:val="24"/>
        </w:rPr>
        <w:t>__________________</w:t>
      </w:r>
    </w:p>
    <w:p w14:paraId="576647DA" w14:textId="77777777" w:rsidR="006E6041" w:rsidRPr="00D025AB" w:rsidRDefault="006E6041" w:rsidP="00C77ED6">
      <w:pPr>
        <w:ind w:left="5664" w:firstLine="708"/>
        <w:rPr>
          <w:i/>
          <w:sz w:val="20"/>
          <w:szCs w:val="24"/>
        </w:rPr>
      </w:pPr>
      <w:r w:rsidRPr="00D025AB">
        <w:rPr>
          <w:i/>
          <w:sz w:val="20"/>
          <w:szCs w:val="24"/>
        </w:rPr>
        <w:t xml:space="preserve">Podpis tekmovalca:                                    </w:t>
      </w:r>
    </w:p>
    <w:p w14:paraId="09DF4C11" w14:textId="77777777" w:rsidR="006E6041" w:rsidRPr="007336ED" w:rsidRDefault="006E6041">
      <w:pPr>
        <w:rPr>
          <w:sz w:val="24"/>
          <w:szCs w:val="24"/>
        </w:rPr>
      </w:pPr>
      <w:r w:rsidRPr="007336ED">
        <w:rPr>
          <w:sz w:val="24"/>
          <w:szCs w:val="24"/>
        </w:rPr>
        <w:t xml:space="preserve"> </w:t>
      </w:r>
    </w:p>
    <w:p w14:paraId="5675E1CB" w14:textId="77777777" w:rsidR="00A10BD5" w:rsidRDefault="006E6041" w:rsidP="00C77ED6">
      <w:pPr>
        <w:ind w:left="4956" w:firstLine="708"/>
        <w:rPr>
          <w:sz w:val="24"/>
          <w:szCs w:val="24"/>
        </w:rPr>
      </w:pPr>
      <w:r w:rsidRPr="007336ED">
        <w:rPr>
          <w:sz w:val="24"/>
          <w:szCs w:val="24"/>
        </w:rPr>
        <w:t xml:space="preserve">………………………………      </w:t>
      </w:r>
    </w:p>
    <w:p w14:paraId="03641CBD" w14:textId="77777777" w:rsidR="006E6041" w:rsidRPr="007336ED" w:rsidRDefault="006E6041" w:rsidP="00C77ED6">
      <w:pPr>
        <w:ind w:left="4956" w:firstLine="708"/>
        <w:rPr>
          <w:sz w:val="24"/>
          <w:szCs w:val="24"/>
        </w:rPr>
      </w:pPr>
      <w:r w:rsidRPr="007336ED">
        <w:rPr>
          <w:sz w:val="24"/>
          <w:szCs w:val="24"/>
        </w:rPr>
        <w:t xml:space="preserve">                      </w:t>
      </w:r>
    </w:p>
    <w:p w14:paraId="32AF3908" w14:textId="77777777" w:rsidR="006E6041" w:rsidRPr="00CA1976" w:rsidRDefault="00A653FA">
      <w:pPr>
        <w:rPr>
          <w:sz w:val="20"/>
          <w:szCs w:val="24"/>
        </w:rPr>
      </w:pPr>
      <w:sdt>
        <w:sdtPr>
          <w:rPr>
            <w:sz w:val="20"/>
            <w:szCs w:val="24"/>
          </w:rPr>
          <w:id w:val="18078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90B"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 w:rsidR="00BF427A" w:rsidRPr="00CA1976">
        <w:rPr>
          <w:sz w:val="20"/>
          <w:szCs w:val="24"/>
        </w:rPr>
        <w:t xml:space="preserve">   S svojim podpisom </w:t>
      </w:r>
      <w:r w:rsidR="007336ED" w:rsidRPr="00CA1976">
        <w:rPr>
          <w:sz w:val="20"/>
          <w:szCs w:val="24"/>
        </w:rPr>
        <w:t xml:space="preserve">potrjujem soglasja in </w:t>
      </w:r>
      <w:r w:rsidR="00BF427A" w:rsidRPr="00CA1976">
        <w:rPr>
          <w:sz w:val="20"/>
          <w:szCs w:val="24"/>
        </w:rPr>
        <w:t xml:space="preserve">dovoljujem svojemu otroku, da se vpiše </w:t>
      </w:r>
      <w:r w:rsidR="00696A26" w:rsidRPr="00CA1976">
        <w:rPr>
          <w:sz w:val="20"/>
          <w:szCs w:val="24"/>
        </w:rPr>
        <w:t>v register</w:t>
      </w:r>
      <w:r w:rsidR="00BF427A" w:rsidRPr="00CA1976">
        <w:rPr>
          <w:sz w:val="20"/>
          <w:szCs w:val="24"/>
        </w:rPr>
        <w:t xml:space="preserve"> tekmoval</w:t>
      </w:r>
      <w:r w:rsidR="00696A26" w:rsidRPr="00CA1976">
        <w:rPr>
          <w:sz w:val="20"/>
          <w:szCs w:val="24"/>
        </w:rPr>
        <w:t>cev</w:t>
      </w:r>
      <w:r w:rsidR="00BF427A" w:rsidRPr="00CA1976">
        <w:rPr>
          <w:sz w:val="20"/>
          <w:szCs w:val="24"/>
        </w:rPr>
        <w:t xml:space="preserve"> pri Strelski zvezi Slovenije</w:t>
      </w:r>
      <w:r w:rsidR="00A57879" w:rsidRPr="00CA1976">
        <w:rPr>
          <w:sz w:val="20"/>
          <w:szCs w:val="24"/>
        </w:rPr>
        <w:t>.</w:t>
      </w:r>
      <w:r w:rsidR="007336ED" w:rsidRPr="00CA1976">
        <w:rPr>
          <w:sz w:val="20"/>
          <w:szCs w:val="24"/>
        </w:rPr>
        <w:t xml:space="preserve"> </w:t>
      </w:r>
    </w:p>
    <w:p w14:paraId="072BAE7E" w14:textId="0FBA698D" w:rsidR="00BF427A" w:rsidRPr="00D025AB" w:rsidRDefault="00BF427A" w:rsidP="00BF427A">
      <w:pPr>
        <w:rPr>
          <w:i/>
          <w:sz w:val="22"/>
          <w:szCs w:val="24"/>
        </w:rPr>
      </w:pPr>
      <w:r w:rsidRPr="007336ED">
        <w:rPr>
          <w:sz w:val="24"/>
          <w:szCs w:val="24"/>
        </w:rPr>
        <w:t xml:space="preserve">                                                                                        </w:t>
      </w:r>
      <w:r w:rsidRPr="00D025AB">
        <w:rPr>
          <w:i/>
          <w:sz w:val="20"/>
          <w:szCs w:val="24"/>
        </w:rPr>
        <w:t xml:space="preserve">Podpis </w:t>
      </w:r>
      <w:r w:rsidR="00A46123">
        <w:rPr>
          <w:i/>
          <w:sz w:val="20"/>
          <w:szCs w:val="24"/>
        </w:rPr>
        <w:t>nosil</w:t>
      </w:r>
      <w:r w:rsidR="00146793">
        <w:rPr>
          <w:i/>
          <w:sz w:val="20"/>
          <w:szCs w:val="24"/>
        </w:rPr>
        <w:t>c</w:t>
      </w:r>
      <w:r w:rsidR="00A46123">
        <w:rPr>
          <w:i/>
          <w:sz w:val="20"/>
          <w:szCs w:val="24"/>
        </w:rPr>
        <w:t>a starševske odgovornosti</w:t>
      </w:r>
      <w:r w:rsidRPr="00D025AB">
        <w:rPr>
          <w:i/>
          <w:sz w:val="20"/>
          <w:szCs w:val="24"/>
        </w:rPr>
        <w:t>:</w:t>
      </w:r>
    </w:p>
    <w:p w14:paraId="31D1CF4C" w14:textId="77777777" w:rsidR="00BF427A" w:rsidRPr="00D025AB" w:rsidRDefault="00BF427A" w:rsidP="00BF427A">
      <w:pPr>
        <w:rPr>
          <w:i/>
          <w:sz w:val="22"/>
          <w:szCs w:val="24"/>
        </w:rPr>
      </w:pPr>
      <w:r w:rsidRPr="00230955">
        <w:rPr>
          <w:sz w:val="22"/>
          <w:szCs w:val="24"/>
        </w:rPr>
        <w:t xml:space="preserve">                                                                               </w:t>
      </w:r>
      <w:r w:rsidR="00D025AB">
        <w:rPr>
          <w:sz w:val="22"/>
          <w:szCs w:val="24"/>
        </w:rPr>
        <w:t xml:space="preserve">          </w:t>
      </w:r>
      <w:r w:rsidRPr="00230955">
        <w:rPr>
          <w:sz w:val="22"/>
          <w:szCs w:val="24"/>
        </w:rPr>
        <w:t xml:space="preserve">   </w:t>
      </w:r>
      <w:r w:rsidRPr="00D025AB">
        <w:rPr>
          <w:i/>
          <w:sz w:val="20"/>
          <w:szCs w:val="24"/>
        </w:rPr>
        <w:t>(v primeru, da je tekmovalec</w:t>
      </w:r>
      <w:r w:rsidR="00A46123">
        <w:rPr>
          <w:i/>
          <w:sz w:val="20"/>
          <w:szCs w:val="24"/>
        </w:rPr>
        <w:t xml:space="preserve"> mlajši od 16 let</w:t>
      </w:r>
      <w:r w:rsidRPr="00D025AB">
        <w:rPr>
          <w:i/>
          <w:sz w:val="20"/>
          <w:szCs w:val="24"/>
        </w:rPr>
        <w:t>)</w:t>
      </w:r>
    </w:p>
    <w:p w14:paraId="590A60F0" w14:textId="77777777" w:rsidR="00BF427A" w:rsidRPr="007336ED" w:rsidRDefault="00BF427A" w:rsidP="00BF427A">
      <w:pPr>
        <w:rPr>
          <w:sz w:val="24"/>
          <w:szCs w:val="24"/>
        </w:rPr>
      </w:pPr>
      <w:r w:rsidRPr="007336ED">
        <w:rPr>
          <w:sz w:val="24"/>
          <w:szCs w:val="24"/>
        </w:rPr>
        <w:t xml:space="preserve"> </w:t>
      </w:r>
    </w:p>
    <w:p w14:paraId="7E35B837" w14:textId="77777777" w:rsidR="00BF427A" w:rsidRPr="007336ED" w:rsidRDefault="00BF427A" w:rsidP="00BF427A">
      <w:pPr>
        <w:rPr>
          <w:sz w:val="24"/>
          <w:szCs w:val="24"/>
        </w:rPr>
      </w:pPr>
      <w:r w:rsidRPr="007336ED">
        <w:rPr>
          <w:sz w:val="24"/>
          <w:szCs w:val="24"/>
        </w:rPr>
        <w:t xml:space="preserve">                                                          </w:t>
      </w:r>
    </w:p>
    <w:p w14:paraId="6DE91ECC" w14:textId="77777777" w:rsidR="00BF427A" w:rsidRPr="007336ED" w:rsidRDefault="00BF427A" w:rsidP="00BF427A">
      <w:pPr>
        <w:rPr>
          <w:sz w:val="24"/>
          <w:szCs w:val="24"/>
        </w:rPr>
      </w:pPr>
      <w:r w:rsidRPr="007336ED">
        <w:rPr>
          <w:sz w:val="24"/>
          <w:szCs w:val="24"/>
        </w:rPr>
        <w:t xml:space="preserve">                                                                                 …………………………………………….</w:t>
      </w:r>
    </w:p>
    <w:p w14:paraId="234F6C07" w14:textId="77777777" w:rsidR="00B91685" w:rsidRPr="00D025AB" w:rsidRDefault="00B91685">
      <w:pPr>
        <w:rPr>
          <w:i/>
          <w:sz w:val="20"/>
          <w:szCs w:val="24"/>
        </w:rPr>
      </w:pPr>
      <w:r w:rsidRPr="00D025AB">
        <w:rPr>
          <w:i/>
          <w:sz w:val="20"/>
          <w:szCs w:val="24"/>
        </w:rPr>
        <w:t xml:space="preserve">Priloga: </w:t>
      </w:r>
    </w:p>
    <w:p w14:paraId="38EFFC05" w14:textId="77777777" w:rsidR="007336ED" w:rsidRDefault="00B91685" w:rsidP="00F2690B">
      <w:pPr>
        <w:rPr>
          <w:b/>
          <w:i/>
          <w:sz w:val="20"/>
        </w:rPr>
      </w:pPr>
      <w:r w:rsidRPr="00230955">
        <w:rPr>
          <w:sz w:val="20"/>
          <w:szCs w:val="24"/>
        </w:rPr>
        <w:t>-digitalna f</w:t>
      </w:r>
      <w:r w:rsidR="00A10BD5">
        <w:rPr>
          <w:sz w:val="20"/>
          <w:szCs w:val="24"/>
        </w:rPr>
        <w:t>otografija:</w:t>
      </w:r>
      <w:r w:rsidR="0032053D">
        <w:rPr>
          <w:sz w:val="20"/>
          <w:szCs w:val="24"/>
        </w:rPr>
        <w:t xml:space="preserve"> </w:t>
      </w:r>
      <w:r w:rsidR="00F2690B">
        <w:rPr>
          <w:sz w:val="20"/>
          <w:szCs w:val="24"/>
        </w:rPr>
        <w:t xml:space="preserve">                                                                                                                      </w:t>
      </w:r>
      <w:r w:rsidR="006E6041">
        <w:rPr>
          <w:b/>
          <w:i/>
          <w:sz w:val="20"/>
        </w:rPr>
        <w:t>Obr. SZS 2 – 08</w:t>
      </w:r>
    </w:p>
    <w:sectPr w:rsidR="007336ED" w:rsidSect="00A10BD5">
      <w:headerReference w:type="default" r:id="rId8"/>
      <w:footerReference w:type="default" r:id="rId9"/>
      <w:pgSz w:w="11907" w:h="16840" w:code="9"/>
      <w:pgMar w:top="1417" w:right="1417" w:bottom="709" w:left="1417" w:header="993" w:footer="4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7A92" w14:textId="77777777" w:rsidR="00A653FA" w:rsidRDefault="00A653FA">
      <w:r>
        <w:separator/>
      </w:r>
    </w:p>
  </w:endnote>
  <w:endnote w:type="continuationSeparator" w:id="0">
    <w:p w14:paraId="6CDACE89" w14:textId="77777777" w:rsidR="00A653FA" w:rsidRDefault="00A6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BE7B" w14:textId="77777777" w:rsidR="00067CF9" w:rsidRDefault="00067CF9">
    <w:pPr>
      <w:pStyle w:val="Noga"/>
      <w:jc w:val="righ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9817" w14:textId="77777777" w:rsidR="00A653FA" w:rsidRDefault="00A653FA">
      <w:r>
        <w:separator/>
      </w:r>
    </w:p>
  </w:footnote>
  <w:footnote w:type="continuationSeparator" w:id="0">
    <w:p w14:paraId="28B75EDA" w14:textId="77777777" w:rsidR="00A653FA" w:rsidRDefault="00A6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FD39" w14:textId="77777777" w:rsidR="00CA1976" w:rsidRDefault="00CA1976">
    <w:pPr>
      <w:pStyle w:val="Glava"/>
    </w:pPr>
    <w:r w:rsidRPr="00CA1976">
      <w:rPr>
        <w:noProof/>
      </w:rPr>
      <w:drawing>
        <wp:inline distT="0" distB="0" distL="0" distR="0" wp14:anchorId="1AAAF726" wp14:editId="2BD82587">
          <wp:extent cx="4660490" cy="909536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490" cy="90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4F9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31129B"/>
    <w:multiLevelType w:val="singleLevel"/>
    <w:tmpl w:val="E6D8B1B0"/>
    <w:lvl w:ilvl="0">
      <w:start w:val="1"/>
      <w:numFmt w:val="upperLetter"/>
      <w:pStyle w:val="Naslov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6A"/>
    <w:rsid w:val="000034EC"/>
    <w:rsid w:val="0002346E"/>
    <w:rsid w:val="000371B0"/>
    <w:rsid w:val="00053ED9"/>
    <w:rsid w:val="00067CF9"/>
    <w:rsid w:val="00071FD5"/>
    <w:rsid w:val="000775DB"/>
    <w:rsid w:val="00094A0E"/>
    <w:rsid w:val="000A17D4"/>
    <w:rsid w:val="000C31D7"/>
    <w:rsid w:val="000E6E26"/>
    <w:rsid w:val="000F7BB0"/>
    <w:rsid w:val="0011011A"/>
    <w:rsid w:val="00113564"/>
    <w:rsid w:val="00117F50"/>
    <w:rsid w:val="00127AEA"/>
    <w:rsid w:val="0013484B"/>
    <w:rsid w:val="00146793"/>
    <w:rsid w:val="001701AC"/>
    <w:rsid w:val="001767C7"/>
    <w:rsid w:val="00186DC8"/>
    <w:rsid w:val="00190CF2"/>
    <w:rsid w:val="001A2AC4"/>
    <w:rsid w:val="001A4AE9"/>
    <w:rsid w:val="001C19C5"/>
    <w:rsid w:val="001C4F26"/>
    <w:rsid w:val="001D2945"/>
    <w:rsid w:val="001F51F7"/>
    <w:rsid w:val="001F6F4C"/>
    <w:rsid w:val="001F7A55"/>
    <w:rsid w:val="0021397A"/>
    <w:rsid w:val="00230955"/>
    <w:rsid w:val="00237F5E"/>
    <w:rsid w:val="0025734F"/>
    <w:rsid w:val="0026053C"/>
    <w:rsid w:val="002621E7"/>
    <w:rsid w:val="002626E6"/>
    <w:rsid w:val="00280C3B"/>
    <w:rsid w:val="00284342"/>
    <w:rsid w:val="002B21EB"/>
    <w:rsid w:val="002D1BC0"/>
    <w:rsid w:val="002D25A2"/>
    <w:rsid w:val="002E6BC3"/>
    <w:rsid w:val="002F5560"/>
    <w:rsid w:val="003009BF"/>
    <w:rsid w:val="00317C7A"/>
    <w:rsid w:val="0032053D"/>
    <w:rsid w:val="00374DE7"/>
    <w:rsid w:val="0038792A"/>
    <w:rsid w:val="003A37DE"/>
    <w:rsid w:val="003C0C94"/>
    <w:rsid w:val="003C4C86"/>
    <w:rsid w:val="003D0B16"/>
    <w:rsid w:val="003D187E"/>
    <w:rsid w:val="003E25B6"/>
    <w:rsid w:val="003F2488"/>
    <w:rsid w:val="00400DF3"/>
    <w:rsid w:val="00401C64"/>
    <w:rsid w:val="00405A83"/>
    <w:rsid w:val="00423B00"/>
    <w:rsid w:val="00442CAE"/>
    <w:rsid w:val="00473249"/>
    <w:rsid w:val="00485E98"/>
    <w:rsid w:val="00494EFE"/>
    <w:rsid w:val="004B6211"/>
    <w:rsid w:val="004C454A"/>
    <w:rsid w:val="004D07CB"/>
    <w:rsid w:val="004D2089"/>
    <w:rsid w:val="004E6D6E"/>
    <w:rsid w:val="00523413"/>
    <w:rsid w:val="00545099"/>
    <w:rsid w:val="005545C6"/>
    <w:rsid w:val="00565964"/>
    <w:rsid w:val="00580A72"/>
    <w:rsid w:val="00585B34"/>
    <w:rsid w:val="005870D5"/>
    <w:rsid w:val="005876C2"/>
    <w:rsid w:val="005952EC"/>
    <w:rsid w:val="005A4C4D"/>
    <w:rsid w:val="005B1DC3"/>
    <w:rsid w:val="005B54F8"/>
    <w:rsid w:val="005C145A"/>
    <w:rsid w:val="005C6323"/>
    <w:rsid w:val="005D0B37"/>
    <w:rsid w:val="005D18A9"/>
    <w:rsid w:val="00610253"/>
    <w:rsid w:val="00612931"/>
    <w:rsid w:val="006135B2"/>
    <w:rsid w:val="006147F3"/>
    <w:rsid w:val="00632D4C"/>
    <w:rsid w:val="00640E3C"/>
    <w:rsid w:val="006424D0"/>
    <w:rsid w:val="00643BEC"/>
    <w:rsid w:val="0064689C"/>
    <w:rsid w:val="00647A57"/>
    <w:rsid w:val="006663EB"/>
    <w:rsid w:val="00673307"/>
    <w:rsid w:val="00693C2A"/>
    <w:rsid w:val="00696A26"/>
    <w:rsid w:val="006B5C05"/>
    <w:rsid w:val="006C1EEB"/>
    <w:rsid w:val="006D4C4B"/>
    <w:rsid w:val="006E1686"/>
    <w:rsid w:val="006E3016"/>
    <w:rsid w:val="006E6041"/>
    <w:rsid w:val="006F486D"/>
    <w:rsid w:val="00711718"/>
    <w:rsid w:val="007336ED"/>
    <w:rsid w:val="007524A2"/>
    <w:rsid w:val="007646B6"/>
    <w:rsid w:val="00781934"/>
    <w:rsid w:val="00792C73"/>
    <w:rsid w:val="007B436F"/>
    <w:rsid w:val="007B7294"/>
    <w:rsid w:val="007E2512"/>
    <w:rsid w:val="007F21B7"/>
    <w:rsid w:val="007F634B"/>
    <w:rsid w:val="00844B9F"/>
    <w:rsid w:val="00851519"/>
    <w:rsid w:val="00856982"/>
    <w:rsid w:val="008916D6"/>
    <w:rsid w:val="00896D89"/>
    <w:rsid w:val="008D61DF"/>
    <w:rsid w:val="008F2A19"/>
    <w:rsid w:val="008F5A55"/>
    <w:rsid w:val="00913A09"/>
    <w:rsid w:val="00932E29"/>
    <w:rsid w:val="00943F62"/>
    <w:rsid w:val="00957E80"/>
    <w:rsid w:val="009709F8"/>
    <w:rsid w:val="009768B4"/>
    <w:rsid w:val="009830D2"/>
    <w:rsid w:val="009B2C14"/>
    <w:rsid w:val="009C610C"/>
    <w:rsid w:val="00A076A6"/>
    <w:rsid w:val="00A10BD5"/>
    <w:rsid w:val="00A1509E"/>
    <w:rsid w:val="00A46123"/>
    <w:rsid w:val="00A52A34"/>
    <w:rsid w:val="00A57879"/>
    <w:rsid w:val="00A653FA"/>
    <w:rsid w:val="00A6736E"/>
    <w:rsid w:val="00A72E80"/>
    <w:rsid w:val="00A82D77"/>
    <w:rsid w:val="00AC7C8F"/>
    <w:rsid w:val="00AD4856"/>
    <w:rsid w:val="00AD7FEC"/>
    <w:rsid w:val="00AF09C2"/>
    <w:rsid w:val="00B04D7A"/>
    <w:rsid w:val="00B15671"/>
    <w:rsid w:val="00B1662D"/>
    <w:rsid w:val="00B20523"/>
    <w:rsid w:val="00B211CC"/>
    <w:rsid w:val="00B34D37"/>
    <w:rsid w:val="00B35737"/>
    <w:rsid w:val="00B91685"/>
    <w:rsid w:val="00BA6B8D"/>
    <w:rsid w:val="00BB2910"/>
    <w:rsid w:val="00BD4DC8"/>
    <w:rsid w:val="00BE36B8"/>
    <w:rsid w:val="00BF427A"/>
    <w:rsid w:val="00BF5913"/>
    <w:rsid w:val="00C13989"/>
    <w:rsid w:val="00C1412A"/>
    <w:rsid w:val="00C22C6B"/>
    <w:rsid w:val="00C26772"/>
    <w:rsid w:val="00C37093"/>
    <w:rsid w:val="00C637A3"/>
    <w:rsid w:val="00C77ED6"/>
    <w:rsid w:val="00C81EC9"/>
    <w:rsid w:val="00C86D50"/>
    <w:rsid w:val="00C86DF9"/>
    <w:rsid w:val="00C94C39"/>
    <w:rsid w:val="00C97098"/>
    <w:rsid w:val="00CA1976"/>
    <w:rsid w:val="00CA5EE6"/>
    <w:rsid w:val="00CA6304"/>
    <w:rsid w:val="00CB4454"/>
    <w:rsid w:val="00CC48FB"/>
    <w:rsid w:val="00CE320E"/>
    <w:rsid w:val="00CE3756"/>
    <w:rsid w:val="00CF65A3"/>
    <w:rsid w:val="00CF7FF9"/>
    <w:rsid w:val="00D025AB"/>
    <w:rsid w:val="00D05D79"/>
    <w:rsid w:val="00D12F62"/>
    <w:rsid w:val="00D16E9E"/>
    <w:rsid w:val="00D37049"/>
    <w:rsid w:val="00D71336"/>
    <w:rsid w:val="00DA1D18"/>
    <w:rsid w:val="00DD4152"/>
    <w:rsid w:val="00DD4669"/>
    <w:rsid w:val="00DE52D7"/>
    <w:rsid w:val="00DF1057"/>
    <w:rsid w:val="00E260EE"/>
    <w:rsid w:val="00E9611B"/>
    <w:rsid w:val="00EA5A95"/>
    <w:rsid w:val="00EA6C2B"/>
    <w:rsid w:val="00ED0EF1"/>
    <w:rsid w:val="00ED312C"/>
    <w:rsid w:val="00ED346A"/>
    <w:rsid w:val="00EF39DA"/>
    <w:rsid w:val="00F2499C"/>
    <w:rsid w:val="00F2690B"/>
    <w:rsid w:val="00F56C66"/>
    <w:rsid w:val="00F62DF2"/>
    <w:rsid w:val="00F73E98"/>
    <w:rsid w:val="00FB23BD"/>
    <w:rsid w:val="00FB2BAF"/>
    <w:rsid w:val="00FB2C09"/>
    <w:rsid w:val="00FB47AF"/>
    <w:rsid w:val="00FE1A19"/>
    <w:rsid w:val="00FF10D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34B5F"/>
  <w15:chartTrackingRefBased/>
  <w15:docId w15:val="{C33FE8C5-4E00-44F3-B134-F8A74B25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3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36"/>
    </w:rPr>
  </w:style>
  <w:style w:type="paragraph" w:styleId="Naslov5">
    <w:name w:val="heading 5"/>
    <w:basedOn w:val="Navaden"/>
    <w:next w:val="Navaden"/>
    <w:qFormat/>
    <w:pPr>
      <w:keepNext/>
      <w:numPr>
        <w:numId w:val="2"/>
      </w:numPr>
      <w:outlineLvl w:val="4"/>
    </w:pPr>
    <w:rPr>
      <w:b/>
      <w:sz w:val="20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b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avaden"/>
    <w:next w:val="Navaden"/>
    <w:qFormat/>
    <w:pPr>
      <w:keepNext/>
      <w:jc w:val="center"/>
      <w:outlineLvl w:val="8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Besedilooznabemesta">
    <w:name w:val="Placeholder Text"/>
    <w:basedOn w:val="Privzetapisavaodstavka"/>
    <w:uiPriority w:val="99"/>
    <w:semiHidden/>
    <w:rsid w:val="009830D2"/>
    <w:rPr>
      <w:color w:val="808080"/>
    </w:rPr>
  </w:style>
  <w:style w:type="paragraph" w:styleId="Brezrazmikov">
    <w:name w:val="No Spacing"/>
    <w:uiPriority w:val="1"/>
    <w:qFormat/>
    <w:rsid w:val="00844B9F"/>
    <w:rPr>
      <w:sz w:val="3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A076A6"/>
    <w:rPr>
      <w:color w:val="808080"/>
      <w:shd w:val="clear" w:color="auto" w:fill="E6E6E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2C7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2C73"/>
    <w:rPr>
      <w:rFonts w:ascii="Segoe UI" w:hAnsi="Segoe UI" w:cs="Segoe UI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77ED6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77ED6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C77ED6"/>
    <w:rPr>
      <w:vertAlign w:val="superscript"/>
    </w:rPr>
  </w:style>
  <w:style w:type="character" w:customStyle="1" w:styleId="GlavaZnak">
    <w:name w:val="Glava Znak"/>
    <w:basedOn w:val="Privzetapisavaodstavka"/>
    <w:link w:val="Glava"/>
    <w:uiPriority w:val="99"/>
    <w:rsid w:val="00CA1976"/>
    <w:rPr>
      <w:sz w:val="32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7BB0"/>
    <w:rPr>
      <w:color w:val="954F72" w:themeColor="followedHyperlink"/>
      <w:u w:val="single"/>
    </w:rPr>
  </w:style>
  <w:style w:type="character" w:customStyle="1" w:styleId="Slog1">
    <w:name w:val="Slog1"/>
    <w:basedOn w:val="Privzetapisavaodstavka"/>
    <w:uiPriority w:val="1"/>
    <w:rsid w:val="009709F8"/>
    <w:rPr>
      <w:b/>
    </w:rPr>
  </w:style>
  <w:style w:type="character" w:customStyle="1" w:styleId="Slog2">
    <w:name w:val="Slog2"/>
    <w:basedOn w:val="Privzetapisavaodstavka"/>
    <w:uiPriority w:val="1"/>
    <w:rsid w:val="00FF5524"/>
    <w:rPr>
      <w:b/>
    </w:rPr>
  </w:style>
  <w:style w:type="character" w:customStyle="1" w:styleId="Slog3">
    <w:name w:val="Slog3"/>
    <w:basedOn w:val="Privzetapisavaodstavka"/>
    <w:uiPriority w:val="1"/>
    <w:rsid w:val="00FF5524"/>
    <w:rPr>
      <w:b/>
    </w:rPr>
  </w:style>
  <w:style w:type="character" w:customStyle="1" w:styleId="Slog4">
    <w:name w:val="Slog4"/>
    <w:basedOn w:val="Privzetapisavaodstavka"/>
    <w:uiPriority w:val="1"/>
    <w:rsid w:val="00FF5524"/>
    <w:rPr>
      <w:b/>
    </w:rPr>
  </w:style>
  <w:style w:type="character" w:customStyle="1" w:styleId="Slog5">
    <w:name w:val="Slog5"/>
    <w:basedOn w:val="Privzetapisavaodstavka"/>
    <w:uiPriority w:val="1"/>
    <w:rsid w:val="00FF5524"/>
    <w:rPr>
      <w:b/>
      <w:sz w:val="24"/>
    </w:rPr>
  </w:style>
  <w:style w:type="character" w:customStyle="1" w:styleId="Slog6">
    <w:name w:val="Slog6"/>
    <w:basedOn w:val="Privzetapisavaodstavka"/>
    <w:uiPriority w:val="1"/>
    <w:rsid w:val="00FF5524"/>
    <w:rPr>
      <w:b/>
    </w:rPr>
  </w:style>
  <w:style w:type="character" w:customStyle="1" w:styleId="Slog7">
    <w:name w:val="Slog7"/>
    <w:basedOn w:val="Privzetapisavaodstavka"/>
    <w:uiPriority w:val="1"/>
    <w:rsid w:val="00FF5524"/>
    <w:rPr>
      <w:b/>
    </w:rPr>
  </w:style>
  <w:style w:type="character" w:customStyle="1" w:styleId="Slog8">
    <w:name w:val="Slog8"/>
    <w:basedOn w:val="Privzetapisavaodstavka"/>
    <w:uiPriority w:val="1"/>
    <w:rsid w:val="00FF5524"/>
    <w:rPr>
      <w:b/>
    </w:rPr>
  </w:style>
  <w:style w:type="character" w:customStyle="1" w:styleId="Slog9">
    <w:name w:val="Slog9"/>
    <w:basedOn w:val="Privzetapisavaodstavka"/>
    <w:uiPriority w:val="1"/>
    <w:rsid w:val="00FF5524"/>
    <w:rPr>
      <w:b/>
    </w:rPr>
  </w:style>
  <w:style w:type="character" w:customStyle="1" w:styleId="Slog10">
    <w:name w:val="Slog10"/>
    <w:basedOn w:val="Privzetapisavaodstavka"/>
    <w:uiPriority w:val="1"/>
    <w:rsid w:val="00FF5524"/>
    <w:rPr>
      <w:b/>
    </w:rPr>
  </w:style>
  <w:style w:type="character" w:customStyle="1" w:styleId="Slog11">
    <w:name w:val="Slog11"/>
    <w:basedOn w:val="Privzetapisavaodstavka"/>
    <w:uiPriority w:val="1"/>
    <w:rsid w:val="00FF5524"/>
    <w:rPr>
      <w:b/>
    </w:rPr>
  </w:style>
  <w:style w:type="character" w:customStyle="1" w:styleId="Slog12">
    <w:name w:val="Slog12"/>
    <w:basedOn w:val="Privzetapisavaodstavka"/>
    <w:uiPriority w:val="1"/>
    <w:rsid w:val="00932E29"/>
    <w:rPr>
      <w:b/>
    </w:rPr>
  </w:style>
  <w:style w:type="character" w:customStyle="1" w:styleId="Slog13">
    <w:name w:val="Slog13"/>
    <w:basedOn w:val="Privzetapisavaodstavka"/>
    <w:uiPriority w:val="1"/>
    <w:rsid w:val="00932E29"/>
    <w:rPr>
      <w:b/>
    </w:rPr>
  </w:style>
  <w:style w:type="character" w:customStyle="1" w:styleId="Slog14">
    <w:name w:val="Slog14"/>
    <w:basedOn w:val="Privzetapisavaodstavka"/>
    <w:uiPriority w:val="1"/>
    <w:rsid w:val="002D25A2"/>
    <w:rPr>
      <w:b/>
    </w:rPr>
  </w:style>
  <w:style w:type="character" w:customStyle="1" w:styleId="Slog15">
    <w:name w:val="Slog15"/>
    <w:basedOn w:val="Privzetapisavaodstavka"/>
    <w:uiPriority w:val="1"/>
    <w:rsid w:val="002D25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Officeove%20predloge%20po%20meri\obrSZS2_08_PrijavaRegisterTekmovalcev%20PREDLOG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E40375-5C57-4EBC-90C5-F0276251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obrSZS2_08_PrijavaRegisterTekmovalcev PREDLOG</Template>
  <TotalTime>18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STRELSKA ZVEZA SLOVENIJE</vt:lpstr>
      <vt:lpstr>STRELSKA ZVEZA SLOVENIJE</vt:lpstr>
    </vt:vector>
  </TitlesOfParts>
  <Company>Dnevnik d.d.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STRELSKA ZVEZA SLOVENIJE</dc:title>
  <dc:subject/>
  <dc:creator>Golob Peter</dc:creator>
  <cp:keywords/>
  <cp:lastModifiedBy>Golob Peter</cp:lastModifiedBy>
  <cp:revision>9</cp:revision>
  <cp:lastPrinted>2019-09-25T11:01:00Z</cp:lastPrinted>
  <dcterms:created xsi:type="dcterms:W3CDTF">2019-09-20T07:30:00Z</dcterms:created>
  <dcterms:modified xsi:type="dcterms:W3CDTF">2021-08-30T07:55:00Z</dcterms:modified>
</cp:coreProperties>
</file>